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E836" w14:textId="77777777" w:rsidR="00203A9A" w:rsidRPr="00DB7BBD" w:rsidRDefault="00203A9A" w:rsidP="00DB7BBD">
      <w:pPr>
        <w:jc w:val="center"/>
        <w:rPr>
          <w:b/>
          <w:bCs w:val="0"/>
          <w:sz w:val="28"/>
          <w:szCs w:val="24"/>
        </w:rPr>
      </w:pPr>
      <w:r w:rsidRPr="00DB7BBD">
        <w:rPr>
          <w:b/>
          <w:bCs w:val="0"/>
          <w:sz w:val="28"/>
          <w:szCs w:val="24"/>
        </w:rPr>
        <w:t>Leistungsvereinbarung</w:t>
      </w:r>
    </w:p>
    <w:p w14:paraId="0F0841B4" w14:textId="77777777" w:rsidR="00203A9A" w:rsidRPr="00DB7BBD" w:rsidRDefault="00203A9A" w:rsidP="00DB7BBD">
      <w:pPr>
        <w:jc w:val="center"/>
        <w:rPr>
          <w:b/>
          <w:bCs w:val="0"/>
          <w:sz w:val="28"/>
          <w:szCs w:val="24"/>
        </w:rPr>
      </w:pPr>
      <w:r w:rsidRPr="00DB7BBD">
        <w:rPr>
          <w:b/>
          <w:bCs w:val="0"/>
          <w:sz w:val="28"/>
          <w:szCs w:val="24"/>
        </w:rPr>
        <w:t>nach § 78b Abs. 1 Nr. 1 SGB VIII i. V. m. dem Rahmenvertrag nach § 78f SGB VIII für Baden-Württemberg</w:t>
      </w:r>
    </w:p>
    <w:p w14:paraId="4ACD40F3" w14:textId="77777777" w:rsidR="00203A9A" w:rsidRPr="00DC3156" w:rsidRDefault="00203A9A" w:rsidP="00002EA6"/>
    <w:p w14:paraId="3F418AB6" w14:textId="77777777" w:rsidR="00203A9A" w:rsidRPr="00DC3156" w:rsidRDefault="00203A9A" w:rsidP="00DB7BBD">
      <w:pPr>
        <w:jc w:val="center"/>
      </w:pPr>
      <w:r w:rsidRPr="00DC3156">
        <w:t>zwischen dem Träger der Einrichtung</w:t>
      </w:r>
    </w:p>
    <w:p w14:paraId="50733930" w14:textId="77777777" w:rsidR="00203A9A" w:rsidRPr="00DC3156" w:rsidRDefault="00203A9A" w:rsidP="00DB7BBD">
      <w:pPr>
        <w:jc w:val="center"/>
      </w:pPr>
    </w:p>
    <w:p w14:paraId="6F65D4CE" w14:textId="77777777" w:rsidR="00203A9A" w:rsidRPr="00DC3156" w:rsidRDefault="00203A9A" w:rsidP="00DB7BBD">
      <w:pPr>
        <w:jc w:val="center"/>
        <w:rPr>
          <w:highlight w:val="lightGray"/>
        </w:rPr>
      </w:pPr>
      <w:r w:rsidRPr="00DC3156">
        <w:rPr>
          <w:highlight w:val="lightGray"/>
        </w:rPr>
        <w:t>Name</w:t>
      </w:r>
    </w:p>
    <w:p w14:paraId="30A1D208" w14:textId="77777777" w:rsidR="00203A9A" w:rsidRPr="00DC3156" w:rsidRDefault="00203A9A" w:rsidP="00DB7BBD">
      <w:pPr>
        <w:jc w:val="center"/>
        <w:rPr>
          <w:highlight w:val="lightGray"/>
        </w:rPr>
      </w:pPr>
      <w:r w:rsidRPr="00DC3156">
        <w:rPr>
          <w:highlight w:val="lightGray"/>
        </w:rPr>
        <w:t>Straße</w:t>
      </w:r>
    </w:p>
    <w:p w14:paraId="4B0345A9" w14:textId="77777777" w:rsidR="00203A9A" w:rsidRPr="00DC3156" w:rsidRDefault="00203A9A" w:rsidP="00DB7BBD">
      <w:pPr>
        <w:jc w:val="center"/>
      </w:pPr>
      <w:r w:rsidRPr="00DC3156">
        <w:rPr>
          <w:highlight w:val="lightGray"/>
        </w:rPr>
        <w:t>PLZ Ort</w:t>
      </w:r>
    </w:p>
    <w:p w14:paraId="57944C8B" w14:textId="77777777" w:rsidR="00203A9A" w:rsidRPr="00DC3156" w:rsidRDefault="00203A9A" w:rsidP="00DB7BBD">
      <w:pPr>
        <w:jc w:val="center"/>
      </w:pPr>
      <w:r w:rsidRPr="00DC3156">
        <w:t>(Leistungserbringer)</w:t>
      </w:r>
    </w:p>
    <w:p w14:paraId="6F495CC4" w14:textId="77777777" w:rsidR="00203A9A" w:rsidRPr="00DC3156" w:rsidRDefault="00203A9A" w:rsidP="00DB7BBD">
      <w:pPr>
        <w:jc w:val="center"/>
      </w:pPr>
    </w:p>
    <w:p w14:paraId="6C78B719" w14:textId="77777777" w:rsidR="00203A9A" w:rsidRPr="00DC3156" w:rsidRDefault="00203A9A" w:rsidP="00DB7BBD">
      <w:pPr>
        <w:jc w:val="center"/>
      </w:pPr>
      <w:r w:rsidRPr="00DC3156">
        <w:t>und dem örtlich zuständigen Träger der Jugendhilfe</w:t>
      </w:r>
    </w:p>
    <w:p w14:paraId="6E15297F" w14:textId="77777777" w:rsidR="00203A9A" w:rsidRPr="00DC3156" w:rsidRDefault="00203A9A" w:rsidP="00DB7BBD">
      <w:pPr>
        <w:jc w:val="center"/>
        <w:rPr>
          <w:highlight w:val="lightGray"/>
        </w:rPr>
      </w:pPr>
      <w:r w:rsidRPr="00DC3156">
        <w:rPr>
          <w:highlight w:val="lightGray"/>
        </w:rPr>
        <w:t>Name</w:t>
      </w:r>
    </w:p>
    <w:p w14:paraId="3CE5F13C" w14:textId="77777777" w:rsidR="00203A9A" w:rsidRPr="00DC3156" w:rsidRDefault="00203A9A" w:rsidP="00DB7BBD">
      <w:pPr>
        <w:jc w:val="center"/>
        <w:rPr>
          <w:highlight w:val="lightGray"/>
        </w:rPr>
      </w:pPr>
      <w:r w:rsidRPr="00DC3156">
        <w:rPr>
          <w:highlight w:val="lightGray"/>
        </w:rPr>
        <w:t>Straße</w:t>
      </w:r>
    </w:p>
    <w:p w14:paraId="5C646DA0" w14:textId="77777777" w:rsidR="00203A9A" w:rsidRPr="00DC3156" w:rsidRDefault="00203A9A" w:rsidP="00DB7BBD">
      <w:pPr>
        <w:jc w:val="center"/>
      </w:pPr>
      <w:r w:rsidRPr="00DC3156">
        <w:rPr>
          <w:highlight w:val="lightGray"/>
        </w:rPr>
        <w:t>PLZ Ort,</w:t>
      </w:r>
    </w:p>
    <w:p w14:paraId="13CE835F" w14:textId="77777777" w:rsidR="00203A9A" w:rsidRPr="00DC3156" w:rsidRDefault="00203A9A" w:rsidP="00DB7BBD">
      <w:pPr>
        <w:jc w:val="center"/>
      </w:pPr>
      <w:r w:rsidRPr="00DC3156">
        <w:t>(Leistungsträger)</w:t>
      </w:r>
    </w:p>
    <w:p w14:paraId="74928ABB" w14:textId="77777777" w:rsidR="00203A9A" w:rsidRPr="00DC3156" w:rsidRDefault="00203A9A" w:rsidP="00DB7BBD">
      <w:pPr>
        <w:jc w:val="center"/>
      </w:pPr>
    </w:p>
    <w:p w14:paraId="34E1231E" w14:textId="77777777" w:rsidR="00203A9A" w:rsidRPr="00DC3156" w:rsidRDefault="00203A9A" w:rsidP="00DB7BBD">
      <w:pPr>
        <w:jc w:val="center"/>
      </w:pPr>
      <w:r w:rsidRPr="00DC3156">
        <w:t>unter Beteiligung des</w:t>
      </w:r>
    </w:p>
    <w:p w14:paraId="3C0D010D" w14:textId="77777777" w:rsidR="00203A9A" w:rsidRPr="00DC3156" w:rsidRDefault="00203A9A" w:rsidP="00DB7BBD">
      <w:pPr>
        <w:jc w:val="center"/>
      </w:pPr>
      <w:r w:rsidRPr="00DC3156">
        <w:t>Kommunalverbandes für Jugend und Soziales</w:t>
      </w:r>
    </w:p>
    <w:p w14:paraId="59EE30AE" w14:textId="77777777" w:rsidR="00203A9A" w:rsidRPr="00DC3156" w:rsidRDefault="00203A9A" w:rsidP="00DB7BBD">
      <w:pPr>
        <w:jc w:val="center"/>
      </w:pPr>
      <w:r w:rsidRPr="00DC3156">
        <w:t>Baden-Württemberg</w:t>
      </w:r>
    </w:p>
    <w:p w14:paraId="21CE5EB3" w14:textId="77777777" w:rsidR="00203A9A" w:rsidRPr="00DC3156" w:rsidRDefault="00203A9A" w:rsidP="00DB7BBD">
      <w:pPr>
        <w:jc w:val="center"/>
      </w:pPr>
      <w:r w:rsidRPr="00DC3156">
        <w:t>entsprechend der Kommunalen Vereinbarung</w:t>
      </w:r>
    </w:p>
    <w:p w14:paraId="0513CA8E" w14:textId="77777777" w:rsidR="00203A9A" w:rsidRPr="00DC3156" w:rsidRDefault="00203A9A" w:rsidP="00DB7BBD">
      <w:pPr>
        <w:jc w:val="center"/>
      </w:pPr>
    </w:p>
    <w:p w14:paraId="634E4EAC" w14:textId="77777777" w:rsidR="00203A9A" w:rsidRPr="00DC3156" w:rsidRDefault="00203A9A" w:rsidP="00DB7BBD">
      <w:pPr>
        <w:jc w:val="center"/>
      </w:pPr>
      <w:r w:rsidRPr="00DC3156">
        <w:t>für die Einrichtung</w:t>
      </w:r>
    </w:p>
    <w:p w14:paraId="4E2D1950" w14:textId="77777777" w:rsidR="00203A9A" w:rsidRPr="00DC3156" w:rsidRDefault="00203A9A" w:rsidP="00DB7BBD">
      <w:pPr>
        <w:jc w:val="center"/>
        <w:rPr>
          <w:highlight w:val="lightGray"/>
        </w:rPr>
      </w:pPr>
      <w:r w:rsidRPr="00DC3156">
        <w:rPr>
          <w:highlight w:val="lightGray"/>
        </w:rPr>
        <w:t>Name</w:t>
      </w:r>
    </w:p>
    <w:p w14:paraId="3331036E" w14:textId="77777777" w:rsidR="00203A9A" w:rsidRPr="00DC3156" w:rsidRDefault="00203A9A" w:rsidP="00DB7BBD">
      <w:pPr>
        <w:jc w:val="center"/>
        <w:rPr>
          <w:highlight w:val="lightGray"/>
        </w:rPr>
      </w:pPr>
      <w:r w:rsidRPr="00DC3156">
        <w:rPr>
          <w:highlight w:val="lightGray"/>
        </w:rPr>
        <w:t>Straße</w:t>
      </w:r>
    </w:p>
    <w:p w14:paraId="7A5D65FA" w14:textId="77777777" w:rsidR="00203A9A" w:rsidRPr="00DC3156" w:rsidRDefault="00203A9A" w:rsidP="00DB7BBD">
      <w:pPr>
        <w:jc w:val="center"/>
      </w:pPr>
      <w:r w:rsidRPr="00DC3156">
        <w:rPr>
          <w:highlight w:val="lightGray"/>
        </w:rPr>
        <w:t>PLZ Ort</w:t>
      </w:r>
    </w:p>
    <w:p w14:paraId="6C1E31E9" w14:textId="77777777" w:rsidR="00203A9A" w:rsidRPr="00DC3156" w:rsidRDefault="00203A9A" w:rsidP="00DB7BBD">
      <w:pPr>
        <w:jc w:val="center"/>
      </w:pPr>
      <w:r w:rsidRPr="00DC3156">
        <w:t>(Leistungserbringer)</w:t>
      </w:r>
    </w:p>
    <w:p w14:paraId="5D6DAEDB" w14:textId="77777777" w:rsidR="00203A9A" w:rsidRPr="00DC3156" w:rsidRDefault="00203A9A" w:rsidP="00DB7BBD">
      <w:pPr>
        <w:jc w:val="center"/>
      </w:pPr>
    </w:p>
    <w:p w14:paraId="53D9E119" w14:textId="3F92630F" w:rsidR="00203A9A" w:rsidRPr="00DC3156" w:rsidRDefault="00203A9A" w:rsidP="00DB7BBD">
      <w:pPr>
        <w:jc w:val="center"/>
      </w:pPr>
      <w:r w:rsidRPr="00DC3156">
        <w:t>für das Leistungsangebot</w:t>
      </w:r>
    </w:p>
    <w:p w14:paraId="038E1E6B" w14:textId="77777777" w:rsidR="006816C1" w:rsidRPr="00F15995" w:rsidRDefault="00C31FEC" w:rsidP="00DB7BBD">
      <w:pPr>
        <w:jc w:val="center"/>
        <w:rPr>
          <w:b/>
          <w:bCs w:val="0"/>
          <w:sz w:val="24"/>
          <w:szCs w:val="22"/>
        </w:rPr>
      </w:pPr>
      <w:r w:rsidRPr="00F15995">
        <w:rPr>
          <w:b/>
          <w:bCs w:val="0"/>
          <w:sz w:val="24"/>
          <w:szCs w:val="22"/>
        </w:rPr>
        <w:t xml:space="preserve">Mütter/Väter-Kind-Wohngemeinschaften </w:t>
      </w:r>
      <w:r w:rsidRPr="00F15995">
        <w:rPr>
          <w:b/>
          <w:bCs w:val="0"/>
          <w:sz w:val="24"/>
          <w:szCs w:val="22"/>
        </w:rPr>
        <w:br/>
        <w:t>nach § 19 SGB VIII</w:t>
      </w:r>
    </w:p>
    <w:p w14:paraId="523F15B8" w14:textId="77777777" w:rsidR="006816C1" w:rsidRDefault="006816C1" w:rsidP="00002EA6">
      <w:r>
        <w:br w:type="page"/>
      </w:r>
    </w:p>
    <w:p w14:paraId="774F2C65" w14:textId="132D70E9" w:rsidR="00A207C9" w:rsidRPr="00002EA6" w:rsidRDefault="006816C1" w:rsidP="00F15995">
      <w:pPr>
        <w:ind w:hanging="709"/>
        <w:rPr>
          <w:rStyle w:val="Buchtitel"/>
        </w:rPr>
      </w:pPr>
      <w:r>
        <w:rPr>
          <w:rStyle w:val="Buchtitel"/>
        </w:rPr>
        <w:lastRenderedPageBreak/>
        <w:t>I</w:t>
      </w:r>
      <w:r>
        <w:rPr>
          <w:rStyle w:val="Buchtitel"/>
        </w:rPr>
        <w:tab/>
      </w:r>
      <w:r w:rsidR="00A207C9" w:rsidRPr="00002EA6">
        <w:rPr>
          <w:rStyle w:val="Buchtitel"/>
        </w:rPr>
        <w:t>Strukturdaten des Leistungsangebotes</w:t>
      </w:r>
    </w:p>
    <w:p w14:paraId="336711C8" w14:textId="77777777" w:rsidR="00A207C9" w:rsidRPr="00DC3156" w:rsidRDefault="00A207C9" w:rsidP="00002EA6">
      <w:pPr>
        <w:pStyle w:val="berschrift2"/>
      </w:pPr>
      <w:r w:rsidRPr="00DC3156">
        <w:t>§ 1</w:t>
      </w:r>
      <w:r w:rsidRPr="00DC3156">
        <w:tab/>
        <w:t>Art des Leistungsangebotes</w:t>
      </w:r>
    </w:p>
    <w:p w14:paraId="73C4F667" w14:textId="77777777" w:rsidR="00C31FEC" w:rsidRPr="003B5379" w:rsidRDefault="00C31FEC" w:rsidP="00002EA6">
      <w:r w:rsidRPr="003B5379">
        <w:rPr>
          <w:highlight w:val="yellow"/>
        </w:rPr>
        <w:t>Nichtzutreffendes streichen:</w:t>
      </w:r>
    </w:p>
    <w:p w14:paraId="662DB9C3" w14:textId="77777777" w:rsidR="00C31FEC" w:rsidRDefault="00C31FEC" w:rsidP="00002EA6">
      <w:pPr>
        <w:pStyle w:val="Liste1"/>
        <w:numPr>
          <w:ilvl w:val="0"/>
          <w:numId w:val="6"/>
        </w:numPr>
      </w:pPr>
      <w:r w:rsidRPr="001663EF">
        <w:t xml:space="preserve">gemeinsame Wohnform für Mütter/Väter und Kinder nach § 19 SGB VIII </w:t>
      </w:r>
    </w:p>
    <w:p w14:paraId="033C60DC" w14:textId="77777777" w:rsidR="00C31FEC" w:rsidRDefault="00C31FEC" w:rsidP="00002EA6">
      <w:pPr>
        <w:pStyle w:val="Liste1"/>
        <w:numPr>
          <w:ilvl w:val="0"/>
          <w:numId w:val="6"/>
        </w:numPr>
      </w:pPr>
      <w:r>
        <w:t xml:space="preserve">erzieherische Hilfen nach </w:t>
      </w:r>
      <w:r w:rsidRPr="001663EF">
        <w:t>§ 27 Abs. 4</w:t>
      </w:r>
      <w:r>
        <w:t xml:space="preserve"> SGB VIII </w:t>
      </w:r>
    </w:p>
    <w:p w14:paraId="4E0F2B78" w14:textId="77777777" w:rsidR="00A207C9" w:rsidRPr="00DC3156" w:rsidRDefault="00A207C9" w:rsidP="00002EA6">
      <w:pPr>
        <w:pStyle w:val="berschrift2"/>
      </w:pPr>
      <w:r w:rsidRPr="00DC3156">
        <w:t>§ 2</w:t>
      </w:r>
      <w:r w:rsidRPr="00DC3156">
        <w:tab/>
        <w:t xml:space="preserve">Strukturdaten </w:t>
      </w:r>
    </w:p>
    <w:p w14:paraId="37037BDA" w14:textId="77777777" w:rsidR="00A207C9" w:rsidRPr="00DC3156" w:rsidRDefault="00A207C9" w:rsidP="00F15995">
      <w:pPr>
        <w:pStyle w:val="berschrift1"/>
      </w:pPr>
      <w:r w:rsidRPr="00CD2D25">
        <w:t>Angebotsform</w:t>
      </w:r>
      <w:r w:rsidRPr="00DC3156">
        <w:t xml:space="preserve"> und Platzzahl</w:t>
      </w:r>
    </w:p>
    <w:p w14:paraId="1BB32B32" w14:textId="77777777" w:rsidR="00A207C9" w:rsidRPr="00DC3156" w:rsidRDefault="00A207C9" w:rsidP="00CD2D25">
      <w:pPr>
        <w:jc w:val="left"/>
      </w:pPr>
      <w:r w:rsidRPr="00DC3156">
        <w:t>Das Leistungsangebot umfasst</w:t>
      </w:r>
    </w:p>
    <w:p w14:paraId="438CDE34" w14:textId="2BA593B8" w:rsidR="00A207C9" w:rsidRPr="00DC3156" w:rsidRDefault="00A207C9" w:rsidP="00CD2D25">
      <w:pPr>
        <w:jc w:val="left"/>
      </w:pPr>
      <w:r w:rsidRPr="00DC3156">
        <w:rPr>
          <w:highlight w:val="lightGray"/>
        </w:rPr>
        <w:t>Anzahl</w:t>
      </w:r>
      <w:r w:rsidRPr="00DC3156">
        <w:t xml:space="preserve"> </w:t>
      </w:r>
      <w:r w:rsidR="00C31FEC" w:rsidRPr="00C31FEC">
        <w:t>Mütter/Väter-Kind-Wohngemeinschaften</w:t>
      </w:r>
      <w:r w:rsidR="00341AFD" w:rsidRPr="00DC3156">
        <w:t xml:space="preserve"> </w:t>
      </w:r>
      <w:r w:rsidR="004D198F">
        <w:t>mit</w:t>
      </w:r>
      <w:r w:rsidRPr="00DC3156">
        <w:t xml:space="preserve"> insgesamt </w:t>
      </w:r>
      <w:r w:rsidRPr="00DC3156">
        <w:rPr>
          <w:highlight w:val="lightGray"/>
        </w:rPr>
        <w:t>Anzahl</w:t>
      </w:r>
      <w:r w:rsidRPr="00DC3156">
        <w:t xml:space="preserve"> Plätzen, </w:t>
      </w:r>
    </w:p>
    <w:p w14:paraId="0E353DD8" w14:textId="77777777" w:rsidR="00A207C9" w:rsidRPr="00DC3156" w:rsidRDefault="00A207C9" w:rsidP="00CD2D25">
      <w:pPr>
        <w:jc w:val="left"/>
      </w:pPr>
      <w:r w:rsidRPr="00DC3156">
        <w:t>davon</w:t>
      </w:r>
    </w:p>
    <w:p w14:paraId="2B924FDA" w14:textId="44FBCD57" w:rsidR="00A207C9" w:rsidRDefault="00341AFD" w:rsidP="00CD2D25">
      <w:pPr>
        <w:jc w:val="left"/>
      </w:pPr>
      <w:r w:rsidRPr="00DC3156">
        <w:rPr>
          <w:highlight w:val="lightGray"/>
        </w:rPr>
        <w:t>Anzahl</w:t>
      </w:r>
      <w:r w:rsidRPr="00DC3156">
        <w:t xml:space="preserve"> Plätze </w:t>
      </w:r>
      <w:r w:rsidRPr="00C31FEC">
        <w:t xml:space="preserve">in </w:t>
      </w:r>
      <w:r w:rsidR="00A207C9" w:rsidRPr="00C31FEC">
        <w:t xml:space="preserve">der </w:t>
      </w:r>
      <w:r w:rsidR="00C31FEC">
        <w:t>W</w:t>
      </w:r>
      <w:r w:rsidRPr="00DC3156">
        <w:t>ohngemei</w:t>
      </w:r>
      <w:r w:rsidR="00A261E3" w:rsidRPr="00DC3156">
        <w:t>n</w:t>
      </w:r>
      <w:r w:rsidRPr="00DC3156">
        <w:t xml:space="preserve">schaft </w:t>
      </w:r>
      <w:r w:rsidRPr="00DC3156">
        <w:br/>
      </w:r>
      <w:r w:rsidR="00A207C9" w:rsidRPr="00DC3156">
        <w:rPr>
          <w:highlight w:val="lightGray"/>
        </w:rPr>
        <w:t>Adresse</w:t>
      </w:r>
      <w:r w:rsidR="00A207C9" w:rsidRPr="00DC3156">
        <w:t xml:space="preserve">, </w:t>
      </w:r>
    </w:p>
    <w:p w14:paraId="4F1069E7" w14:textId="77777777" w:rsidR="00C31FEC" w:rsidRPr="00DC3156" w:rsidRDefault="00C31FEC" w:rsidP="00CD2D25">
      <w:pPr>
        <w:jc w:val="left"/>
      </w:pPr>
      <w:r w:rsidRPr="00DC3156">
        <w:rPr>
          <w:highlight w:val="lightGray"/>
        </w:rPr>
        <w:t>Anzahl</w:t>
      </w:r>
      <w:r w:rsidRPr="00DC3156">
        <w:t xml:space="preserve"> Plätze </w:t>
      </w:r>
      <w:r w:rsidRPr="00C31FEC">
        <w:t xml:space="preserve">in der </w:t>
      </w:r>
      <w:r>
        <w:t>W</w:t>
      </w:r>
      <w:r w:rsidRPr="00DC3156">
        <w:t xml:space="preserve">ohngemeinschaft </w:t>
      </w:r>
      <w:r w:rsidRPr="00DC3156">
        <w:br/>
      </w:r>
      <w:r w:rsidRPr="00DC3156">
        <w:rPr>
          <w:highlight w:val="lightGray"/>
        </w:rPr>
        <w:t>Adresse</w:t>
      </w:r>
      <w:r w:rsidRPr="00DC3156">
        <w:t xml:space="preserve">, </w:t>
      </w:r>
    </w:p>
    <w:p w14:paraId="43BBAA9E" w14:textId="77777777" w:rsidR="00C31FEC" w:rsidRPr="00DC3156" w:rsidRDefault="00C31FEC" w:rsidP="00CD2D25">
      <w:pPr>
        <w:jc w:val="left"/>
      </w:pPr>
      <w:r w:rsidRPr="00DC3156">
        <w:rPr>
          <w:highlight w:val="lightGray"/>
        </w:rPr>
        <w:t>Anzahl</w:t>
      </w:r>
      <w:r w:rsidRPr="00DC3156">
        <w:t xml:space="preserve"> Plätze </w:t>
      </w:r>
      <w:r w:rsidRPr="00C31FEC">
        <w:t xml:space="preserve">in der </w:t>
      </w:r>
      <w:r>
        <w:t>W</w:t>
      </w:r>
      <w:r w:rsidRPr="00DC3156">
        <w:t xml:space="preserve">ohngemeinschaft </w:t>
      </w:r>
      <w:r w:rsidRPr="00DC3156">
        <w:br/>
      </w:r>
      <w:r w:rsidRPr="00DC3156">
        <w:rPr>
          <w:highlight w:val="lightGray"/>
        </w:rPr>
        <w:t>Adresse</w:t>
      </w:r>
      <w:r w:rsidRPr="00DC3156">
        <w:t xml:space="preserve">, </w:t>
      </w:r>
    </w:p>
    <w:p w14:paraId="73B6DAE5" w14:textId="77777777" w:rsidR="00A207C9" w:rsidRPr="00DC3156" w:rsidRDefault="00A207C9" w:rsidP="00F15995">
      <w:pPr>
        <w:pStyle w:val="berschrift1"/>
      </w:pPr>
      <w:r w:rsidRPr="00DC3156">
        <w:t>Öffnungszeit und Betreuungsumfang</w:t>
      </w:r>
    </w:p>
    <w:p w14:paraId="207377FF" w14:textId="2F72AFD0" w:rsidR="006D09DF" w:rsidRPr="00FB1F4F" w:rsidRDefault="00A207C9" w:rsidP="006D09DF">
      <w:r w:rsidRPr="006D09DF">
        <w:t xml:space="preserve">Das Leistungsangebot ist an </w:t>
      </w:r>
      <w:r w:rsidR="008C46C9" w:rsidRPr="006D09DF">
        <w:t xml:space="preserve">365 </w:t>
      </w:r>
      <w:r w:rsidRPr="006D09DF">
        <w:t xml:space="preserve">Tagen/Jahr </w:t>
      </w:r>
      <w:r w:rsidR="006D09DF" w:rsidRPr="006D09DF">
        <w:t xml:space="preserve">an </w:t>
      </w:r>
      <w:r w:rsidR="008C46C9" w:rsidRPr="006D09DF">
        <w:t>24</w:t>
      </w:r>
      <w:r w:rsidR="00341AFD" w:rsidRPr="006D09DF">
        <w:t xml:space="preserve"> </w:t>
      </w:r>
      <w:r w:rsidRPr="006D09DF">
        <w:t xml:space="preserve">Stunden/Tag </w:t>
      </w:r>
      <w:r w:rsidR="006D09DF" w:rsidRPr="006D09DF">
        <w:t>geöffnet. Die Betreuung findet</w:t>
      </w:r>
      <w:r w:rsidR="006D09DF">
        <w:t xml:space="preserve"> in unterschiedlicher Intensität statt. In den nicht betreuten Zeiten besteht eine Rufbereitschaft.</w:t>
      </w:r>
    </w:p>
    <w:p w14:paraId="00F52A18" w14:textId="77777777" w:rsidR="00A207C9" w:rsidRPr="00DC3156" w:rsidRDefault="00A207C9" w:rsidP="00F15995">
      <w:pPr>
        <w:pStyle w:val="berschrift1"/>
      </w:pPr>
      <w:r w:rsidRPr="00DC3156">
        <w:t>Regelleistung</w:t>
      </w:r>
      <w:r w:rsidR="00F05A27" w:rsidRPr="00DC3156">
        <w:t>en</w:t>
      </w:r>
    </w:p>
    <w:p w14:paraId="585C94B6" w14:textId="77777777" w:rsidR="00A207C9" w:rsidRPr="00DC3156" w:rsidRDefault="00A207C9" w:rsidP="00002EA6">
      <w:r w:rsidRPr="00DC3156">
        <w:t xml:space="preserve">Das Leistungsangebot umfasst </w:t>
      </w:r>
    </w:p>
    <w:p w14:paraId="2A5F5AE7" w14:textId="61EA9C1F" w:rsidR="00EB33FF" w:rsidRPr="003B5379" w:rsidRDefault="00EB33FF" w:rsidP="00002EA6">
      <w:pPr>
        <w:pStyle w:val="berschrift4"/>
      </w:pPr>
      <w:r w:rsidRPr="003B5379">
        <w:t>Grundbetreuung (§ 6 Abs. 2a RV)</w:t>
      </w:r>
    </w:p>
    <w:p w14:paraId="272F09C4" w14:textId="77777777" w:rsidR="00EB33FF" w:rsidRPr="003B5379" w:rsidRDefault="00EB33FF" w:rsidP="00002EA6">
      <w:pPr>
        <w:pStyle w:val="berschrift4"/>
      </w:pPr>
      <w:r w:rsidRPr="003B5379">
        <w:t xml:space="preserve">Ergänzende gruppen- und personenbezogene Leistungen (§ 6 Abs. 2e RV) </w:t>
      </w:r>
    </w:p>
    <w:p w14:paraId="5296605F" w14:textId="77777777" w:rsidR="00EB33FF" w:rsidRPr="003B5379" w:rsidRDefault="00EB33FF" w:rsidP="00002EA6">
      <w:r w:rsidRPr="003B5379">
        <w:t xml:space="preserve">in Form folgender gruppenbezogener Leistungen </w:t>
      </w:r>
    </w:p>
    <w:p w14:paraId="6DFBF0E1" w14:textId="77777777" w:rsidR="00EB33FF" w:rsidRPr="00321BA1" w:rsidRDefault="00EB33FF" w:rsidP="00002EA6">
      <w:r>
        <w:t>f</w:t>
      </w:r>
      <w:r w:rsidRPr="00321BA1">
        <w:t>ür Mütter</w:t>
      </w:r>
      <w:r>
        <w:t>/Väter</w:t>
      </w:r>
      <w:r w:rsidRPr="00321BA1">
        <w:t>:</w:t>
      </w:r>
    </w:p>
    <w:p w14:paraId="7554D5CE" w14:textId="77777777" w:rsidR="00EB33FF" w:rsidRPr="003B5379" w:rsidRDefault="00EB33FF" w:rsidP="00002EA6">
      <w:r w:rsidRPr="003B5379">
        <w:rPr>
          <w:highlight w:val="lightGray"/>
        </w:rPr>
        <w:t>Text</w:t>
      </w:r>
    </w:p>
    <w:p w14:paraId="0FEFB1C5" w14:textId="77777777" w:rsidR="006816C1" w:rsidRDefault="006816C1" w:rsidP="00002EA6"/>
    <w:p w14:paraId="529B3998" w14:textId="6D5C7B36" w:rsidR="00EB33FF" w:rsidRDefault="00EB33FF" w:rsidP="00002EA6">
      <w:r>
        <w:t>für Kinder:</w:t>
      </w:r>
    </w:p>
    <w:p w14:paraId="27FD5C81" w14:textId="77777777" w:rsidR="00EB33FF" w:rsidRPr="003B5379" w:rsidRDefault="00EB33FF" w:rsidP="00002EA6">
      <w:r w:rsidRPr="003B5379">
        <w:rPr>
          <w:highlight w:val="lightGray"/>
        </w:rPr>
        <w:t>Text</w:t>
      </w:r>
    </w:p>
    <w:p w14:paraId="3DD28400" w14:textId="77777777" w:rsidR="00EB33FF" w:rsidRDefault="00EB33FF" w:rsidP="00002EA6"/>
    <w:p w14:paraId="501EC43F" w14:textId="77777777" w:rsidR="00EB33FF" w:rsidRPr="003B5379" w:rsidRDefault="00EB33FF" w:rsidP="00002EA6">
      <w:r w:rsidRPr="003B5379">
        <w:t xml:space="preserve">in Form folgender personenbezogener Leistungen </w:t>
      </w:r>
    </w:p>
    <w:p w14:paraId="475B9355" w14:textId="77777777" w:rsidR="00EB33FF" w:rsidRPr="00321BA1" w:rsidRDefault="00EB33FF" w:rsidP="00002EA6">
      <w:r>
        <w:t>f</w:t>
      </w:r>
      <w:r w:rsidRPr="00321BA1">
        <w:t>ür Mütter</w:t>
      </w:r>
      <w:r>
        <w:t>/Väter</w:t>
      </w:r>
      <w:r w:rsidRPr="00321BA1">
        <w:t>:</w:t>
      </w:r>
    </w:p>
    <w:p w14:paraId="1F2FF3AE" w14:textId="77777777" w:rsidR="00EB33FF" w:rsidRPr="003B5379" w:rsidRDefault="00EB33FF" w:rsidP="00002EA6">
      <w:r w:rsidRPr="003B5379">
        <w:rPr>
          <w:highlight w:val="lightGray"/>
        </w:rPr>
        <w:t>Text</w:t>
      </w:r>
    </w:p>
    <w:p w14:paraId="0DA41ED9" w14:textId="77777777" w:rsidR="00EB33FF" w:rsidRDefault="00EB33FF" w:rsidP="00002EA6">
      <w:r>
        <w:t>für Kinder:</w:t>
      </w:r>
    </w:p>
    <w:p w14:paraId="6C402CFE" w14:textId="77777777" w:rsidR="00EB33FF" w:rsidRPr="003B5379" w:rsidRDefault="00EB33FF" w:rsidP="00002EA6">
      <w:r w:rsidRPr="003B5379">
        <w:rPr>
          <w:highlight w:val="lightGray"/>
        </w:rPr>
        <w:t>Text</w:t>
      </w:r>
    </w:p>
    <w:p w14:paraId="750AF505" w14:textId="77777777" w:rsidR="00EB33FF" w:rsidRPr="003B5379" w:rsidRDefault="00EB33FF" w:rsidP="00002EA6">
      <w:pPr>
        <w:pStyle w:val="berschrift4"/>
      </w:pPr>
      <w:r w:rsidRPr="003B5379">
        <w:t>Zusammenarbeit /Kontakte (§ 6 Abs. 2b RV)</w:t>
      </w:r>
    </w:p>
    <w:p w14:paraId="4066BE9F" w14:textId="77777777" w:rsidR="00EB33FF" w:rsidRPr="003B5379" w:rsidRDefault="00EB33FF" w:rsidP="00002EA6">
      <w:pPr>
        <w:pStyle w:val="berschrift4"/>
      </w:pPr>
      <w:r w:rsidRPr="003B5379">
        <w:t>Hilfe-/Erziehungsplanung/Fachdienst (§ 6 Abs. 2c RV)</w:t>
      </w:r>
    </w:p>
    <w:p w14:paraId="40ABB2B4" w14:textId="77777777" w:rsidR="00EB33FF" w:rsidRPr="006816C1" w:rsidRDefault="00EB33FF" w:rsidP="00002EA6">
      <w:pPr>
        <w:pStyle w:val="berschrift4"/>
      </w:pPr>
      <w:r w:rsidRPr="006816C1">
        <w:t xml:space="preserve">Leistungen zur Sicherung der Kinderrechte, der Partizipation und des Kinderschutzes (§ 6 Abs. 2c RV) </w:t>
      </w:r>
    </w:p>
    <w:p w14:paraId="15F36E2C" w14:textId="77777777" w:rsidR="00EB33FF" w:rsidRPr="003B5379" w:rsidRDefault="00EB33FF" w:rsidP="00002EA6">
      <w:pPr>
        <w:pStyle w:val="berschrift4"/>
      </w:pPr>
      <w:r w:rsidRPr="003B5379">
        <w:t>Regieleistungen (§ 6 Abs. 2d RV).</w:t>
      </w:r>
    </w:p>
    <w:p w14:paraId="72902ABE" w14:textId="77777777" w:rsidR="00A207C9" w:rsidRPr="00DC3156" w:rsidRDefault="00A207C9" w:rsidP="00F15995">
      <w:pPr>
        <w:pStyle w:val="berschrift1"/>
      </w:pPr>
      <w:r w:rsidRPr="00DC3156">
        <w:t xml:space="preserve">Individuelle Zusatzleistungen </w:t>
      </w:r>
    </w:p>
    <w:p w14:paraId="1FC4B3BC" w14:textId="5DCF7A34" w:rsidR="00A207C9" w:rsidRPr="00DC3156" w:rsidRDefault="00A207C9" w:rsidP="00002EA6">
      <w:r w:rsidRPr="00DC3156">
        <w:t>Individuelle Zusatzleistungen – sofern nicht</w:t>
      </w:r>
      <w:r w:rsidR="001326A9" w:rsidRPr="00DC3156">
        <w:t xml:space="preserve"> als ergänzende Leistungen vereinbart oder </w:t>
      </w:r>
      <w:r w:rsidRPr="00DC3156">
        <w:t>in Leistungsmodulen pauschaliert</w:t>
      </w:r>
      <w:r w:rsidR="001326A9" w:rsidRPr="00DC3156">
        <w:t xml:space="preserve"> </w:t>
      </w:r>
      <w:r w:rsidRPr="00DC3156">
        <w:t xml:space="preserve">- können im Rahmen der Hilfeplanung im Einzelfall nach Anlage </w:t>
      </w:r>
      <w:r w:rsidR="007A7A8D" w:rsidRPr="00DC3156">
        <w:t>3</w:t>
      </w:r>
      <w:r w:rsidRPr="00DC3156">
        <w:t xml:space="preserve"> des Rahmenvertrages mit dem örtlichen Träger vereinbart werden.</w:t>
      </w:r>
    </w:p>
    <w:p w14:paraId="582FFEC0" w14:textId="77777777" w:rsidR="00A207C9" w:rsidRPr="00DC3156" w:rsidRDefault="00A207C9" w:rsidP="00F15995">
      <w:pPr>
        <w:pStyle w:val="berschrift1"/>
      </w:pPr>
      <w:r w:rsidRPr="00DC3156">
        <w:t>Leistungsmodule</w:t>
      </w:r>
    </w:p>
    <w:p w14:paraId="444CE238" w14:textId="77777777" w:rsidR="00536B45" w:rsidRPr="00DC3156" w:rsidRDefault="00536B45" w:rsidP="00002EA6">
      <w:r w:rsidRPr="00DC3156">
        <w:rPr>
          <w:highlight w:val="yellow"/>
        </w:rPr>
        <w:t>Nicht</w:t>
      </w:r>
      <w:r w:rsidR="005573DC" w:rsidRPr="00DC3156">
        <w:rPr>
          <w:highlight w:val="yellow"/>
        </w:rPr>
        <w:t>z</w:t>
      </w:r>
      <w:r w:rsidRPr="00DC3156">
        <w:rPr>
          <w:highlight w:val="yellow"/>
        </w:rPr>
        <w:t>utreffendes streichen:</w:t>
      </w:r>
    </w:p>
    <w:p w14:paraId="548F4959" w14:textId="77777777" w:rsidR="00A207C9" w:rsidRPr="00DC3156" w:rsidRDefault="00A207C9" w:rsidP="00002EA6">
      <w:r w:rsidRPr="00DC3156">
        <w:t>Es wurden keine Leistungsmodule vereinbart</w:t>
      </w:r>
      <w:r w:rsidR="00613822" w:rsidRPr="00DC3156">
        <w:t>.</w:t>
      </w:r>
      <w:r w:rsidRPr="00DC3156">
        <w:t xml:space="preserve"> </w:t>
      </w:r>
    </w:p>
    <w:p w14:paraId="17FDAE5B" w14:textId="77777777" w:rsidR="00A207C9" w:rsidRPr="00DC3156" w:rsidRDefault="00A207C9" w:rsidP="00002EA6">
      <w:r w:rsidRPr="00DC3156">
        <w:t>Folgende Leistungsmodule sind Bestandteil dieses Leistungsangebotes</w:t>
      </w:r>
      <w:r w:rsidR="00613822" w:rsidRPr="00DC3156">
        <w:t>:</w:t>
      </w:r>
      <w:r w:rsidRPr="00DC3156">
        <w:t xml:space="preserve"> </w:t>
      </w:r>
    </w:p>
    <w:p w14:paraId="7A16966C" w14:textId="77777777" w:rsidR="00A207C9" w:rsidRPr="006A5FE1" w:rsidRDefault="00A207C9" w:rsidP="00002EA6">
      <w:pPr>
        <w:pStyle w:val="Listenabsatz"/>
        <w:numPr>
          <w:ilvl w:val="0"/>
          <w:numId w:val="25"/>
        </w:numPr>
        <w:rPr>
          <w:highlight w:val="lightGray"/>
        </w:rPr>
      </w:pPr>
      <w:r w:rsidRPr="00DC3156">
        <w:rPr>
          <w:highlight w:val="lightGray"/>
        </w:rPr>
        <w:t>Text</w:t>
      </w:r>
    </w:p>
    <w:p w14:paraId="4F95A45F" w14:textId="77777777" w:rsidR="00A207C9" w:rsidRPr="006A5FE1" w:rsidRDefault="00A207C9" w:rsidP="00002EA6">
      <w:pPr>
        <w:pStyle w:val="Listenabsatz"/>
        <w:numPr>
          <w:ilvl w:val="0"/>
          <w:numId w:val="25"/>
        </w:numPr>
        <w:rPr>
          <w:highlight w:val="lightGray"/>
        </w:rPr>
      </w:pPr>
      <w:r w:rsidRPr="00DC3156">
        <w:rPr>
          <w:highlight w:val="lightGray"/>
        </w:rPr>
        <w:t>Text</w:t>
      </w:r>
    </w:p>
    <w:p w14:paraId="3ACFA329" w14:textId="77777777" w:rsidR="00A207C9" w:rsidRDefault="00A207C9" w:rsidP="00002EA6">
      <w:pPr>
        <w:pStyle w:val="Listenabsatz"/>
        <w:numPr>
          <w:ilvl w:val="0"/>
          <w:numId w:val="25"/>
        </w:numPr>
        <w:rPr>
          <w:highlight w:val="lightGray"/>
        </w:rPr>
      </w:pPr>
      <w:r w:rsidRPr="00DC3156">
        <w:rPr>
          <w:highlight w:val="lightGray"/>
        </w:rPr>
        <w:t>Text</w:t>
      </w:r>
    </w:p>
    <w:p w14:paraId="2CEA6C0E" w14:textId="77777777" w:rsidR="009F1E83" w:rsidRPr="009F1E83" w:rsidRDefault="009F1E83" w:rsidP="00002EA6">
      <w:pPr>
        <w:rPr>
          <w:highlight w:val="lightGray"/>
        </w:rPr>
      </w:pPr>
    </w:p>
    <w:p w14:paraId="54640A09" w14:textId="77777777" w:rsidR="00A207C9" w:rsidRPr="00DC3156" w:rsidRDefault="007E1423" w:rsidP="00002EA6">
      <w:pPr>
        <w:pStyle w:val="berschrift2"/>
      </w:pPr>
      <w:r w:rsidRPr="00DC3156">
        <w:t>§ 3</w:t>
      </w:r>
      <w:r w:rsidRPr="00DC3156">
        <w:tab/>
        <w:t>P</w:t>
      </w:r>
      <w:r w:rsidR="00A207C9" w:rsidRPr="00DC3156">
        <w:t xml:space="preserve">ersonelle </w:t>
      </w:r>
      <w:r w:rsidRPr="00DC3156">
        <w:t xml:space="preserve">und sächliche </w:t>
      </w:r>
      <w:r w:rsidR="00A207C9" w:rsidRPr="00DC3156">
        <w:t>Ausstattung</w:t>
      </w:r>
      <w:r w:rsidR="00947FA5" w:rsidRPr="00DC3156">
        <w:t xml:space="preserve"> der Regelleistung</w:t>
      </w:r>
    </w:p>
    <w:p w14:paraId="11A9F5A7" w14:textId="77777777" w:rsidR="0093581B" w:rsidRDefault="0093581B" w:rsidP="00F15995">
      <w:pPr>
        <w:pStyle w:val="berschrift1"/>
      </w:pPr>
      <w:r w:rsidRPr="003B5379">
        <w:t xml:space="preserve">Personelle Ausstattung </w:t>
      </w:r>
    </w:p>
    <w:tbl>
      <w:tblPr>
        <w:tblStyle w:val="Tabellenraster"/>
        <w:tblW w:w="767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gridCol w:w="2136"/>
        <w:gridCol w:w="1857"/>
      </w:tblGrid>
      <w:tr w:rsidR="0093581B" w14:paraId="3DBCF8AB" w14:textId="77777777" w:rsidTr="00F15995">
        <w:trPr>
          <w:trHeight w:val="567"/>
        </w:trPr>
        <w:tc>
          <w:tcPr>
            <w:tcW w:w="3683" w:type="dxa"/>
            <w:vMerge w:val="restart"/>
            <w:vAlign w:val="center"/>
          </w:tcPr>
          <w:p w14:paraId="4041B440" w14:textId="77777777" w:rsidR="0093581B" w:rsidRDefault="0093581B" w:rsidP="00F15995">
            <w:pPr>
              <w:ind w:left="284"/>
              <w:jc w:val="left"/>
            </w:pPr>
            <w:r w:rsidRPr="003B5379">
              <w:t>Grundbetreuung und</w:t>
            </w:r>
            <w:r>
              <w:t xml:space="preserve"> Z</w:t>
            </w:r>
            <w:r w:rsidRPr="003B5379">
              <w:t>usammenarbeit</w:t>
            </w:r>
            <w:r>
              <w:t xml:space="preserve"> und </w:t>
            </w:r>
            <w:r w:rsidRPr="003B5379">
              <w:t>Kontakte,</w:t>
            </w:r>
            <w:r>
              <w:t xml:space="preserve"> </w:t>
            </w:r>
            <w:r w:rsidRPr="003B5379">
              <w:t>einschließlich der durch den Gruppendienst erbrachten Leistungen der Erziehungs- und Hilfeplanung</w:t>
            </w:r>
          </w:p>
        </w:tc>
        <w:tc>
          <w:tcPr>
            <w:tcW w:w="2136" w:type="dxa"/>
            <w:vAlign w:val="center"/>
          </w:tcPr>
          <w:p w14:paraId="33ACD803" w14:textId="7918E76A" w:rsidR="0093581B" w:rsidRDefault="0093581B" w:rsidP="00002EA6">
            <w:r>
              <w:t>Mütter</w:t>
            </w:r>
            <w:r w:rsidR="008C46C9">
              <w:t>/Väter</w:t>
            </w:r>
          </w:p>
        </w:tc>
        <w:tc>
          <w:tcPr>
            <w:tcW w:w="1857" w:type="dxa"/>
            <w:vAlign w:val="center"/>
          </w:tcPr>
          <w:p w14:paraId="08E7BFFD" w14:textId="77777777" w:rsidR="0093581B" w:rsidRDefault="0093581B" w:rsidP="00002EA6">
            <w:r>
              <w:t>Kinder</w:t>
            </w:r>
          </w:p>
        </w:tc>
      </w:tr>
      <w:tr w:rsidR="0093581B" w14:paraId="6DF2CD83" w14:textId="77777777" w:rsidTr="00F15995">
        <w:trPr>
          <w:trHeight w:val="567"/>
        </w:trPr>
        <w:tc>
          <w:tcPr>
            <w:tcW w:w="3683" w:type="dxa"/>
            <w:vMerge/>
            <w:vAlign w:val="center"/>
          </w:tcPr>
          <w:p w14:paraId="159C94F6" w14:textId="77777777" w:rsidR="0093581B" w:rsidRPr="003B5379" w:rsidRDefault="0093581B" w:rsidP="00F15995">
            <w:pPr>
              <w:ind w:left="284"/>
            </w:pPr>
          </w:p>
        </w:tc>
        <w:tc>
          <w:tcPr>
            <w:tcW w:w="2136" w:type="dxa"/>
            <w:vAlign w:val="center"/>
          </w:tcPr>
          <w:p w14:paraId="330B56DE" w14:textId="77777777" w:rsidR="0093581B" w:rsidRDefault="0093581B" w:rsidP="00002EA6">
            <w:r w:rsidRPr="003B5379">
              <w:rPr>
                <w:highlight w:val="lightGray"/>
              </w:rPr>
              <w:t>0,00 VK</w:t>
            </w:r>
          </w:p>
        </w:tc>
        <w:tc>
          <w:tcPr>
            <w:tcW w:w="1857" w:type="dxa"/>
            <w:vAlign w:val="center"/>
          </w:tcPr>
          <w:p w14:paraId="551050A6" w14:textId="77777777" w:rsidR="0093581B" w:rsidRDefault="0093581B" w:rsidP="00002EA6">
            <w:r w:rsidRPr="003B5379">
              <w:rPr>
                <w:highlight w:val="lightGray"/>
              </w:rPr>
              <w:t>0,00 VK</w:t>
            </w:r>
          </w:p>
        </w:tc>
      </w:tr>
      <w:tr w:rsidR="0093581B" w14:paraId="7A8C7F66" w14:textId="77777777" w:rsidTr="00F15995">
        <w:trPr>
          <w:trHeight w:val="567"/>
        </w:trPr>
        <w:tc>
          <w:tcPr>
            <w:tcW w:w="3683" w:type="dxa"/>
            <w:vAlign w:val="center"/>
          </w:tcPr>
          <w:p w14:paraId="16C3194C" w14:textId="77777777" w:rsidR="0093581B" w:rsidRPr="003B5379" w:rsidRDefault="0093581B" w:rsidP="00F15995">
            <w:pPr>
              <w:ind w:left="284"/>
            </w:pPr>
            <w:r w:rsidRPr="003B5379">
              <w:t>Ergänzende Leistungen</w:t>
            </w:r>
          </w:p>
        </w:tc>
        <w:tc>
          <w:tcPr>
            <w:tcW w:w="2136" w:type="dxa"/>
            <w:vAlign w:val="center"/>
          </w:tcPr>
          <w:p w14:paraId="55AE3214" w14:textId="77777777" w:rsidR="0093581B" w:rsidRDefault="0093581B" w:rsidP="00002EA6">
            <w:r w:rsidRPr="003B5379">
              <w:rPr>
                <w:highlight w:val="lightGray"/>
              </w:rPr>
              <w:t>0,00 VK</w:t>
            </w:r>
          </w:p>
        </w:tc>
        <w:tc>
          <w:tcPr>
            <w:tcW w:w="1857" w:type="dxa"/>
            <w:vAlign w:val="center"/>
          </w:tcPr>
          <w:p w14:paraId="16C40F52" w14:textId="77777777" w:rsidR="0093581B" w:rsidRDefault="0093581B" w:rsidP="00002EA6">
            <w:r w:rsidRPr="003B5379">
              <w:rPr>
                <w:highlight w:val="lightGray"/>
              </w:rPr>
              <w:t>0,00 VK</w:t>
            </w:r>
          </w:p>
        </w:tc>
      </w:tr>
      <w:tr w:rsidR="0093581B" w14:paraId="7394229E" w14:textId="77777777" w:rsidTr="00F15995">
        <w:trPr>
          <w:trHeight w:val="567"/>
        </w:trPr>
        <w:tc>
          <w:tcPr>
            <w:tcW w:w="3683" w:type="dxa"/>
            <w:vAlign w:val="center"/>
          </w:tcPr>
          <w:p w14:paraId="7B00583F" w14:textId="77777777" w:rsidR="0093581B" w:rsidRPr="003B5379" w:rsidRDefault="0093581B" w:rsidP="00F15995">
            <w:pPr>
              <w:ind w:left="284"/>
              <w:jc w:val="left"/>
            </w:pPr>
            <w:r w:rsidRPr="003B5379">
              <w:t>Hilfe- und Erziehungsplanung/Fachdienst</w:t>
            </w:r>
          </w:p>
        </w:tc>
        <w:tc>
          <w:tcPr>
            <w:tcW w:w="2136" w:type="dxa"/>
            <w:vAlign w:val="center"/>
          </w:tcPr>
          <w:p w14:paraId="5746742D" w14:textId="77777777" w:rsidR="0093581B" w:rsidRDefault="0093581B" w:rsidP="00002EA6">
            <w:r w:rsidRPr="003B5379">
              <w:rPr>
                <w:highlight w:val="lightGray"/>
              </w:rPr>
              <w:t>0,00 VK</w:t>
            </w:r>
          </w:p>
        </w:tc>
        <w:tc>
          <w:tcPr>
            <w:tcW w:w="1857" w:type="dxa"/>
            <w:vAlign w:val="center"/>
          </w:tcPr>
          <w:p w14:paraId="44E3D5F6" w14:textId="77777777" w:rsidR="0093581B" w:rsidRDefault="0093581B" w:rsidP="00002EA6">
            <w:r w:rsidRPr="003B5379">
              <w:rPr>
                <w:highlight w:val="lightGray"/>
              </w:rPr>
              <w:t>0,00 VK</w:t>
            </w:r>
          </w:p>
        </w:tc>
      </w:tr>
      <w:tr w:rsidR="0093581B" w14:paraId="32B4BF26" w14:textId="77777777" w:rsidTr="00F15995">
        <w:trPr>
          <w:trHeight w:val="567"/>
        </w:trPr>
        <w:tc>
          <w:tcPr>
            <w:tcW w:w="3683" w:type="dxa"/>
            <w:vAlign w:val="center"/>
          </w:tcPr>
          <w:p w14:paraId="150108F4" w14:textId="77777777" w:rsidR="0093581B" w:rsidRPr="003B5379" w:rsidRDefault="0093581B" w:rsidP="00F15995">
            <w:pPr>
              <w:ind w:left="284"/>
              <w:jc w:val="left"/>
            </w:pPr>
            <w:r w:rsidRPr="003B5379">
              <w:t>Regieleistungen</w:t>
            </w:r>
          </w:p>
        </w:tc>
        <w:tc>
          <w:tcPr>
            <w:tcW w:w="2136" w:type="dxa"/>
            <w:vAlign w:val="center"/>
          </w:tcPr>
          <w:p w14:paraId="63C12E5D" w14:textId="2897B12E" w:rsidR="0093581B" w:rsidRDefault="0093581B" w:rsidP="00002EA6"/>
        </w:tc>
        <w:tc>
          <w:tcPr>
            <w:tcW w:w="1857" w:type="dxa"/>
            <w:vAlign w:val="center"/>
          </w:tcPr>
          <w:p w14:paraId="051C88B2" w14:textId="5E74FA3D" w:rsidR="0093581B" w:rsidRDefault="0093581B" w:rsidP="00002EA6"/>
        </w:tc>
      </w:tr>
      <w:tr w:rsidR="0093581B" w14:paraId="1D8D3BD0" w14:textId="77777777" w:rsidTr="00F15995">
        <w:trPr>
          <w:trHeight w:val="567"/>
        </w:trPr>
        <w:tc>
          <w:tcPr>
            <w:tcW w:w="3683" w:type="dxa"/>
            <w:vAlign w:val="center"/>
          </w:tcPr>
          <w:p w14:paraId="5B15EE45" w14:textId="77777777" w:rsidR="0093581B" w:rsidRPr="003B5379" w:rsidRDefault="0093581B" w:rsidP="00F15995">
            <w:pPr>
              <w:ind w:left="284"/>
              <w:jc w:val="left"/>
            </w:pPr>
            <w:r w:rsidRPr="003B5379">
              <w:t>Leitung</w:t>
            </w:r>
          </w:p>
        </w:tc>
        <w:tc>
          <w:tcPr>
            <w:tcW w:w="2136" w:type="dxa"/>
            <w:vAlign w:val="center"/>
          </w:tcPr>
          <w:p w14:paraId="7362A242" w14:textId="77777777" w:rsidR="0093581B" w:rsidRDefault="0093581B" w:rsidP="00002EA6">
            <w:r w:rsidRPr="003B5379">
              <w:rPr>
                <w:highlight w:val="lightGray"/>
              </w:rPr>
              <w:t>0,00 VK</w:t>
            </w:r>
          </w:p>
        </w:tc>
        <w:tc>
          <w:tcPr>
            <w:tcW w:w="1857" w:type="dxa"/>
            <w:vAlign w:val="center"/>
          </w:tcPr>
          <w:p w14:paraId="29F7ABF9" w14:textId="77777777" w:rsidR="0093581B" w:rsidRDefault="0093581B" w:rsidP="00002EA6">
            <w:r w:rsidRPr="003B5379">
              <w:rPr>
                <w:highlight w:val="lightGray"/>
              </w:rPr>
              <w:t>0,00 VK</w:t>
            </w:r>
          </w:p>
        </w:tc>
      </w:tr>
      <w:tr w:rsidR="0093581B" w14:paraId="5F934B53" w14:textId="77777777" w:rsidTr="00F15995">
        <w:trPr>
          <w:trHeight w:val="567"/>
        </w:trPr>
        <w:tc>
          <w:tcPr>
            <w:tcW w:w="3683" w:type="dxa"/>
            <w:vAlign w:val="center"/>
          </w:tcPr>
          <w:p w14:paraId="4E3C518F" w14:textId="77777777" w:rsidR="0093581B" w:rsidRPr="003B5379" w:rsidRDefault="0093581B" w:rsidP="00F15995">
            <w:pPr>
              <w:ind w:left="284"/>
              <w:jc w:val="left"/>
            </w:pPr>
            <w:r w:rsidRPr="003B5379">
              <w:t>Verwaltung</w:t>
            </w:r>
          </w:p>
        </w:tc>
        <w:tc>
          <w:tcPr>
            <w:tcW w:w="2136" w:type="dxa"/>
            <w:vAlign w:val="center"/>
          </w:tcPr>
          <w:p w14:paraId="7B11C139" w14:textId="77777777" w:rsidR="0093581B" w:rsidRDefault="0093581B" w:rsidP="00002EA6">
            <w:r w:rsidRPr="003B5379">
              <w:rPr>
                <w:highlight w:val="lightGray"/>
              </w:rPr>
              <w:t>0,00 VK</w:t>
            </w:r>
          </w:p>
        </w:tc>
        <w:tc>
          <w:tcPr>
            <w:tcW w:w="1857" w:type="dxa"/>
            <w:vAlign w:val="center"/>
          </w:tcPr>
          <w:p w14:paraId="732EA595" w14:textId="77777777" w:rsidR="0093581B" w:rsidRDefault="0093581B" w:rsidP="00002EA6">
            <w:r w:rsidRPr="003B5379">
              <w:rPr>
                <w:highlight w:val="lightGray"/>
              </w:rPr>
              <w:t>0,00 VK</w:t>
            </w:r>
          </w:p>
        </w:tc>
      </w:tr>
      <w:tr w:rsidR="0093581B" w14:paraId="4B24B9E4" w14:textId="77777777" w:rsidTr="00F15995">
        <w:trPr>
          <w:trHeight w:val="567"/>
        </w:trPr>
        <w:tc>
          <w:tcPr>
            <w:tcW w:w="3683" w:type="dxa"/>
            <w:vAlign w:val="center"/>
          </w:tcPr>
          <w:p w14:paraId="30BD9548" w14:textId="77777777" w:rsidR="0093581B" w:rsidRPr="003B5379" w:rsidRDefault="0093581B" w:rsidP="00F15995">
            <w:pPr>
              <w:ind w:left="284"/>
              <w:jc w:val="left"/>
            </w:pPr>
            <w:r w:rsidRPr="003B5379">
              <w:t>Hauswirtschaft</w:t>
            </w:r>
          </w:p>
        </w:tc>
        <w:tc>
          <w:tcPr>
            <w:tcW w:w="2136" w:type="dxa"/>
            <w:vAlign w:val="center"/>
          </w:tcPr>
          <w:p w14:paraId="7414B4BC" w14:textId="77777777" w:rsidR="0093581B" w:rsidRDefault="0093581B" w:rsidP="00002EA6">
            <w:r w:rsidRPr="003B5379">
              <w:rPr>
                <w:highlight w:val="lightGray"/>
              </w:rPr>
              <w:t>0,00 VK</w:t>
            </w:r>
          </w:p>
        </w:tc>
        <w:tc>
          <w:tcPr>
            <w:tcW w:w="1857" w:type="dxa"/>
            <w:vAlign w:val="center"/>
          </w:tcPr>
          <w:p w14:paraId="5966785F" w14:textId="77777777" w:rsidR="0093581B" w:rsidRDefault="0093581B" w:rsidP="00002EA6">
            <w:r w:rsidRPr="003B5379">
              <w:rPr>
                <w:highlight w:val="lightGray"/>
              </w:rPr>
              <w:t>0,00 VK</w:t>
            </w:r>
          </w:p>
        </w:tc>
      </w:tr>
    </w:tbl>
    <w:p w14:paraId="69FB01E6" w14:textId="77777777" w:rsidR="00A207C9" w:rsidRPr="00DC3156" w:rsidRDefault="00A207C9" w:rsidP="00F15995">
      <w:pPr>
        <w:pStyle w:val="berschrift1"/>
      </w:pPr>
      <w:r w:rsidRPr="00DC3156">
        <w:t>Sächliche Ausstattung</w:t>
      </w:r>
    </w:p>
    <w:p w14:paraId="5D84C4DF" w14:textId="77777777" w:rsidR="00A207C9" w:rsidRPr="00DC3156" w:rsidRDefault="007E1423" w:rsidP="00002EA6">
      <w:r w:rsidRPr="00DC3156">
        <w:t xml:space="preserve">Die </w:t>
      </w:r>
      <w:r w:rsidR="00A207C9" w:rsidRPr="00DC3156">
        <w:t>zur Erbringung der vereinbarten Leistung erforderliche sächliche Ausstattung wird von der Einrichtung im notwendigen Umfang und in der erforderlichen Qualität bereitgestellt.</w:t>
      </w:r>
    </w:p>
    <w:p w14:paraId="49818391" w14:textId="77777777" w:rsidR="007E1423" w:rsidRDefault="007E1423" w:rsidP="00002EA6">
      <w:r w:rsidRPr="00DC3156">
        <w:rPr>
          <w:highlight w:val="lightGray"/>
        </w:rPr>
        <w:t>Text</w:t>
      </w:r>
    </w:p>
    <w:p w14:paraId="3DE493C0" w14:textId="77777777" w:rsidR="009F1E83" w:rsidRPr="00DC3156" w:rsidRDefault="009F1E83" w:rsidP="00002EA6"/>
    <w:p w14:paraId="08A12261" w14:textId="77777777" w:rsidR="00A207C9" w:rsidRPr="00DC3156" w:rsidRDefault="00A207C9" w:rsidP="00002EA6">
      <w:pPr>
        <w:pStyle w:val="berschrift2"/>
      </w:pPr>
      <w:r w:rsidRPr="00DC3156">
        <w:t>§ 4</w:t>
      </w:r>
      <w:r w:rsidRPr="00DC3156">
        <w:tab/>
        <w:t>Betriebsnotwendige Anlagen</w:t>
      </w:r>
    </w:p>
    <w:p w14:paraId="28B08868" w14:textId="77777777" w:rsidR="00A207C9" w:rsidRPr="00DC3156" w:rsidRDefault="00A207C9" w:rsidP="00002EA6">
      <w:r w:rsidRPr="00DC3156">
        <w:t>Das Leistungsangebot wird in folgenden Gebäuden und Anlagen erbracht:</w:t>
      </w:r>
    </w:p>
    <w:p w14:paraId="176DB4DB" w14:textId="77777777" w:rsidR="00A207C9" w:rsidRPr="00DC3156" w:rsidRDefault="00A207C9" w:rsidP="00002EA6">
      <w:r w:rsidRPr="00DC3156">
        <w:rPr>
          <w:highlight w:val="lightGray"/>
        </w:rPr>
        <w:t>Text</w:t>
      </w:r>
    </w:p>
    <w:p w14:paraId="4D824B9F" w14:textId="2D283D09" w:rsidR="00A207C9" w:rsidRPr="00002EA6" w:rsidRDefault="00A207C9" w:rsidP="00002EA6">
      <w:pPr>
        <w:pStyle w:val="berschrift2"/>
        <w:rPr>
          <w:rStyle w:val="Buchtitel"/>
          <w:b/>
          <w:bCs/>
          <w:szCs w:val="20"/>
        </w:rPr>
      </w:pPr>
      <w:r w:rsidRPr="00002EA6">
        <w:rPr>
          <w:rStyle w:val="Buchtitel"/>
          <w:b/>
          <w:bCs/>
        </w:rPr>
        <w:t>II.</w:t>
      </w:r>
      <w:r w:rsidRPr="00002EA6">
        <w:rPr>
          <w:rStyle w:val="Buchtitel"/>
          <w:b/>
          <w:bCs/>
        </w:rPr>
        <w:tab/>
      </w:r>
      <w:r w:rsidRPr="00002EA6">
        <w:rPr>
          <w:rStyle w:val="Buchtitel"/>
          <w:b/>
          <w:bCs/>
          <w:szCs w:val="20"/>
        </w:rPr>
        <w:t>Beschreibung des Leistungsangebotes</w:t>
      </w:r>
    </w:p>
    <w:p w14:paraId="1A9BF54C" w14:textId="77777777" w:rsidR="00A207C9" w:rsidRPr="00DC3156" w:rsidRDefault="00A207C9" w:rsidP="00002EA6">
      <w:pPr>
        <w:pStyle w:val="berschrift2"/>
      </w:pPr>
      <w:r w:rsidRPr="00DC3156">
        <w:t>§ 5</w:t>
      </w:r>
      <w:r w:rsidRPr="00DC3156">
        <w:tab/>
        <w:t>Auftrag / Zielsetzung</w:t>
      </w:r>
    </w:p>
    <w:p w14:paraId="24F4B765" w14:textId="77777777" w:rsidR="00EB33FF" w:rsidRPr="001663EF" w:rsidRDefault="00EB33FF" w:rsidP="00002EA6">
      <w:r w:rsidRPr="001663EF">
        <w:t>Zentraler Auftrag diese</w:t>
      </w:r>
      <w:r>
        <w:t>s</w:t>
      </w:r>
      <w:r w:rsidRPr="001663EF">
        <w:t xml:space="preserve"> Leistungsangebote</w:t>
      </w:r>
      <w:r>
        <w:t>s</w:t>
      </w:r>
      <w:r w:rsidRPr="001663EF">
        <w:t xml:space="preserve"> ist die Betreuung, Versorgung und Unterstützung von Schwangeren</w:t>
      </w:r>
      <w:r>
        <w:t xml:space="preserve"> und </w:t>
      </w:r>
      <w:r w:rsidRPr="001663EF">
        <w:t xml:space="preserve">Müttern </w:t>
      </w:r>
      <w:r>
        <w:t xml:space="preserve">oder </w:t>
      </w:r>
      <w:r w:rsidRPr="001663EF">
        <w:t>Vätern, die allein für ein Kind unter sechs Jahren zu sorgen haben oder tatsächlich sorgen und auf Grund ihrer Persönlichkeitsentwicklung Hilfe und Unterstützung bei der Pflege und Erziehung des Kindes bedürfen. Die Betreuung und Versorgung schließ</w:t>
      </w:r>
      <w:r>
        <w:t>en</w:t>
      </w:r>
      <w:r w:rsidRPr="001663EF">
        <w:t xml:space="preserve"> auch ältere Geschwister ein, sofern die Mutter oder der Vater für sie allein zu sorgen hat. </w:t>
      </w:r>
    </w:p>
    <w:p w14:paraId="1BB4D748" w14:textId="3FE6FDFC" w:rsidR="00CF6583" w:rsidRDefault="00EE3FA1" w:rsidP="00002EA6">
      <w:r w:rsidRPr="00DC3156">
        <w:t xml:space="preserve">Durch eine individuelle und in die Gemeinschaft rückgebundene Unterstützung im Alltag, durch pädagogische Begleitung und durch therapeutische Hilfe </w:t>
      </w:r>
      <w:r w:rsidR="00CF6583">
        <w:t xml:space="preserve">soll </w:t>
      </w:r>
      <w:r w:rsidR="00F15995">
        <w:t xml:space="preserve">die </w:t>
      </w:r>
      <w:r w:rsidR="00CF6583">
        <w:t>Entwick</w:t>
      </w:r>
      <w:r w:rsidR="00F15995">
        <w:softHyphen/>
      </w:r>
      <w:r w:rsidR="00CF6583">
        <w:t>lung der Schwangeren, der Mütter/Väter gefördert und die Erziehungs</w:t>
      </w:r>
      <w:r w:rsidR="00FF77BE" w:rsidRPr="001663EF">
        <w:t>kompetenz der Elternteile gestärkt</w:t>
      </w:r>
      <w:r w:rsidR="00CF6583">
        <w:t xml:space="preserve"> werden</w:t>
      </w:r>
    </w:p>
    <w:p w14:paraId="65210CC4" w14:textId="7606CBC0" w:rsidR="00FF77BE" w:rsidRDefault="00FF77BE" w:rsidP="00002EA6">
      <w:r w:rsidRPr="001663EF">
        <w:t xml:space="preserve">Grundlage hierfür bilden die im Hilfeplan analog nach § 36 SGB VIII vereinbarten Zielsetzungen. </w:t>
      </w:r>
    </w:p>
    <w:p w14:paraId="3E6E90AA" w14:textId="7B6C06AB" w:rsidR="00635E87" w:rsidRDefault="00FF77BE" w:rsidP="00002EA6">
      <w:r>
        <w:t xml:space="preserve">Die Mütter/Väter sollen auf </w:t>
      </w:r>
      <w:r w:rsidRPr="006A5FE1">
        <w:t xml:space="preserve">ein selbstständiges Leben </w:t>
      </w:r>
      <w:r>
        <w:t xml:space="preserve">mit ihrem Kind </w:t>
      </w:r>
      <w:r w:rsidRPr="006A5FE1">
        <w:t xml:space="preserve">vorbereitet und </w:t>
      </w:r>
      <w:r w:rsidR="00635E87" w:rsidRPr="006A5FE1">
        <w:t xml:space="preserve">bei der allgemeinen Lebensführung unterstützt </w:t>
      </w:r>
      <w:r w:rsidR="00635E87">
        <w:t>werde</w:t>
      </w:r>
      <w:r w:rsidR="006816C1">
        <w:t>n</w:t>
      </w:r>
      <w:r w:rsidRPr="006A5FE1">
        <w:t xml:space="preserve">. </w:t>
      </w:r>
      <w:r w:rsidR="00CF6583">
        <w:rPr>
          <w:szCs w:val="22"/>
        </w:rPr>
        <w:t xml:space="preserve">Dabei sollen </w:t>
      </w:r>
      <w:r w:rsidR="006816C1">
        <w:rPr>
          <w:szCs w:val="22"/>
        </w:rPr>
        <w:t xml:space="preserve">sie </w:t>
      </w:r>
      <w:r w:rsidR="00CF6583">
        <w:rPr>
          <w:szCs w:val="22"/>
        </w:rPr>
        <w:t>auch in Fragen der Schule, Ausbildung und Beschäftigung beraten und unterstützt werden</w:t>
      </w:r>
      <w:r w:rsidR="00635E87" w:rsidRPr="001663EF">
        <w:t xml:space="preserve">. </w:t>
      </w:r>
    </w:p>
    <w:p w14:paraId="57522A85" w14:textId="043D626F" w:rsidR="00FF77BE" w:rsidRPr="001663EF" w:rsidRDefault="00FF77BE" w:rsidP="00002EA6">
      <w:r w:rsidRPr="001663EF">
        <w:t xml:space="preserve">Zugleich soll für die Kinder eine bedarfsgerechte Betreuung und pädagogische Förderung ermöglicht und der Schutz des Kindes sichergestellt werden. </w:t>
      </w:r>
    </w:p>
    <w:p w14:paraId="3B50CBF7" w14:textId="77777777" w:rsidR="00FF77BE" w:rsidRPr="001663EF" w:rsidRDefault="00FF77BE" w:rsidP="00F50012">
      <w:pPr>
        <w:rPr>
          <w:color w:val="000000"/>
        </w:rPr>
      </w:pPr>
      <w:r w:rsidRPr="001663EF">
        <w:t>Bei der Leistungserbringung sollen die Bedürfnisse der Mutter oder des Vaters sowie des Kindes und seiner Geschwister gleichermaßen berücksichtigt werden</w:t>
      </w:r>
      <w:r w:rsidRPr="001663EF">
        <w:rPr>
          <w:color w:val="000000"/>
        </w:rPr>
        <w:t xml:space="preserve">. </w:t>
      </w:r>
    </w:p>
    <w:p w14:paraId="17CF9852" w14:textId="77777777" w:rsidR="00FF77BE" w:rsidRDefault="00FF77BE" w:rsidP="00F50012">
      <w:r w:rsidRPr="001663EF">
        <w:t xml:space="preserve">Mit Zustimmung des betreuten Elternteils soll auch der andere Elternteil oder eine Person, die für das Kind tatsächlich sorgt, in die Leistung einbezogen werden, wenn und soweit dies dem Leistungszweck dient. </w:t>
      </w:r>
    </w:p>
    <w:p w14:paraId="0F0C0DD8" w14:textId="05608758" w:rsidR="00FF77BE" w:rsidRDefault="00635E87" w:rsidP="00F50012">
      <w:r w:rsidRPr="00EB33FF">
        <w:rPr>
          <w:highlight w:val="lightGray"/>
        </w:rPr>
        <w:t>TEXT</w:t>
      </w:r>
    </w:p>
    <w:p w14:paraId="0ADF44A6" w14:textId="77777777" w:rsidR="00002EA6" w:rsidRDefault="00002EA6" w:rsidP="00F50012"/>
    <w:p w14:paraId="5C7BE04C" w14:textId="566F676A" w:rsidR="00FF77BE" w:rsidRPr="001663EF" w:rsidRDefault="00FF77BE" w:rsidP="00F50012">
      <w:r w:rsidRPr="001663EF">
        <w:t>Die Leistung soll auch den notwendigen Unterhalt der betreuten Personen sowie die Krankenhilfe nach Maßgabe des § 40 SGB VIII umfassen.</w:t>
      </w:r>
    </w:p>
    <w:p w14:paraId="1758B2BB" w14:textId="13031CE4" w:rsidR="00FF77BE" w:rsidRPr="001663EF" w:rsidRDefault="00FF77BE" w:rsidP="00F50012">
      <w:r w:rsidRPr="001663EF">
        <w:t>Die Zielsetzungen des Leistungsangebotes sind insbesondere</w:t>
      </w:r>
    </w:p>
    <w:p w14:paraId="24C6C226" w14:textId="77777777" w:rsidR="00492135" w:rsidRPr="00F15995" w:rsidRDefault="00492135" w:rsidP="00F50012">
      <w:pPr>
        <w:rPr>
          <w:b/>
          <w:bCs w:val="0"/>
        </w:rPr>
      </w:pPr>
      <w:r w:rsidRPr="00F15995">
        <w:rPr>
          <w:b/>
          <w:bCs w:val="0"/>
        </w:rPr>
        <w:t>für die Schwangeren und Mütter/Väter</w:t>
      </w:r>
    </w:p>
    <w:p w14:paraId="7812E652" w14:textId="025F4052" w:rsidR="00492135" w:rsidRPr="00F25A17" w:rsidRDefault="00492135" w:rsidP="00F50012">
      <w:pPr>
        <w:pStyle w:val="Listenabsatz"/>
        <w:numPr>
          <w:ilvl w:val="0"/>
          <w:numId w:val="28"/>
        </w:numPr>
        <w:jc w:val="both"/>
      </w:pPr>
      <w:r w:rsidRPr="00F25A17">
        <w:t>Gewährleistung einer bedarfsgerechten Betreuung, Versorgung und Unterstüt</w:t>
      </w:r>
      <w:r w:rsidR="00F15995">
        <w:softHyphen/>
      </w:r>
      <w:r w:rsidRPr="00F25A17">
        <w:t xml:space="preserve">zung, die die Bedürfnisse der Mutter oder des Vaters sowie des Kindes und seiner Geschwister gleichermaßen berücksichtigen. </w:t>
      </w:r>
    </w:p>
    <w:p w14:paraId="081AD2AD" w14:textId="6546AD7C" w:rsidR="00492135" w:rsidRPr="00F25A17" w:rsidRDefault="00EB33FF" w:rsidP="00F50012">
      <w:pPr>
        <w:pStyle w:val="Listenabsatz"/>
        <w:numPr>
          <w:ilvl w:val="0"/>
          <w:numId w:val="28"/>
        </w:numPr>
        <w:spacing w:before="120"/>
        <w:ind w:left="1066" w:hanging="357"/>
        <w:jc w:val="both"/>
      </w:pPr>
      <w:r>
        <w:t>Verbesserung der</w:t>
      </w:r>
      <w:r w:rsidR="00492135" w:rsidRPr="00F25A17">
        <w:t xml:space="preserve"> </w:t>
      </w:r>
      <w:r>
        <w:t xml:space="preserve">vorhandenen </w:t>
      </w:r>
      <w:r w:rsidR="00492135" w:rsidRPr="00F25A17">
        <w:t xml:space="preserve">Alltagskompetenzen </w:t>
      </w:r>
    </w:p>
    <w:p w14:paraId="0810E622" w14:textId="5FD77ADE" w:rsidR="00492135" w:rsidRPr="00F25A17" w:rsidRDefault="00492135" w:rsidP="00F50012">
      <w:pPr>
        <w:pStyle w:val="Listenabsatz"/>
        <w:numPr>
          <w:ilvl w:val="0"/>
          <w:numId w:val="28"/>
        </w:numPr>
        <w:spacing w:before="120"/>
        <w:ind w:left="1066" w:hanging="357"/>
        <w:jc w:val="both"/>
      </w:pPr>
      <w:r w:rsidRPr="00F25A17">
        <w:t>Förderung der Persönlichkeitsentwicklung der Schwangeren</w:t>
      </w:r>
      <w:r>
        <w:t xml:space="preserve"> bzw.</w:t>
      </w:r>
      <w:r w:rsidRPr="00F25A17">
        <w:t xml:space="preserve"> der Mutter/des Vater</w:t>
      </w:r>
      <w:r>
        <w:rPr>
          <w:bCs/>
        </w:rPr>
        <w:t>s</w:t>
      </w:r>
      <w:r w:rsidRPr="00F25A17">
        <w:t xml:space="preserve"> in Bezug auf die Eltern-Kind-Beziehung und frühkindliche Bindung, um gemeinsam mit dem Kind/den Kindern ein selb</w:t>
      </w:r>
      <w:r w:rsidR="00F15995">
        <w:t>st</w:t>
      </w:r>
      <w:r w:rsidRPr="00F25A17">
        <w:t>ständiges Leben führen zu können</w:t>
      </w:r>
    </w:p>
    <w:p w14:paraId="0B594B12" w14:textId="77777777" w:rsidR="00492135" w:rsidRPr="00F25A17" w:rsidRDefault="00492135" w:rsidP="00F50012">
      <w:pPr>
        <w:pStyle w:val="Listenabsatz"/>
        <w:numPr>
          <w:ilvl w:val="0"/>
          <w:numId w:val="28"/>
        </w:numPr>
        <w:spacing w:before="120"/>
        <w:ind w:left="1066" w:hanging="357"/>
        <w:jc w:val="both"/>
      </w:pPr>
      <w:r w:rsidRPr="00F25A17">
        <w:t xml:space="preserve">Stabilisierung der psychosozialen und psychischen Situation </w:t>
      </w:r>
    </w:p>
    <w:p w14:paraId="7BA1A529" w14:textId="77777777" w:rsidR="00492135" w:rsidRPr="00F25A17" w:rsidRDefault="00492135" w:rsidP="00F50012">
      <w:pPr>
        <w:pStyle w:val="Listenabsatz"/>
        <w:numPr>
          <w:ilvl w:val="0"/>
          <w:numId w:val="28"/>
        </w:numPr>
        <w:spacing w:before="120"/>
        <w:ind w:left="1066" w:hanging="357"/>
        <w:jc w:val="both"/>
      </w:pPr>
      <w:r w:rsidRPr="00F25A17">
        <w:t>Stärkung der Elternkompetenz und Erziehungsfähigkeit, Befähigung zur Ausübung der elterlichen Sorge</w:t>
      </w:r>
    </w:p>
    <w:p w14:paraId="034A1BDF" w14:textId="77777777" w:rsidR="00492135" w:rsidRPr="00F25A17" w:rsidRDefault="00492135" w:rsidP="00F50012">
      <w:pPr>
        <w:pStyle w:val="Listenabsatz"/>
        <w:numPr>
          <w:ilvl w:val="0"/>
          <w:numId w:val="28"/>
        </w:numPr>
        <w:spacing w:before="120"/>
        <w:ind w:left="1066" w:hanging="357"/>
        <w:jc w:val="both"/>
      </w:pPr>
      <w:r w:rsidRPr="00F25A17">
        <w:t xml:space="preserve">Vermeidung und Überwindung von Überforderungs- und Krisensituationen, z. B. im Kontext von Schwangerschaft und Geburt </w:t>
      </w:r>
    </w:p>
    <w:p w14:paraId="4D1BE4CC" w14:textId="77777777" w:rsidR="00492135" w:rsidRPr="00F25A17" w:rsidRDefault="00492135" w:rsidP="00F50012">
      <w:pPr>
        <w:pStyle w:val="Listenabsatz"/>
        <w:numPr>
          <w:ilvl w:val="0"/>
          <w:numId w:val="28"/>
        </w:numPr>
        <w:spacing w:before="120"/>
        <w:ind w:left="1066" w:hanging="357"/>
        <w:jc w:val="both"/>
      </w:pPr>
      <w:r w:rsidRPr="00F25A17">
        <w:t>Eigenständige Betreuung und Pflege der Säuglinge und Kinder, Befriedigung der kindlichen Grundbedürfnisse sowie Sicherung des Kindeswohles</w:t>
      </w:r>
    </w:p>
    <w:p w14:paraId="42253516" w14:textId="20FB6EDA" w:rsidR="00492135" w:rsidRPr="00F25A17" w:rsidRDefault="00800BC8" w:rsidP="00F50012">
      <w:pPr>
        <w:pStyle w:val="Listenabsatz"/>
        <w:numPr>
          <w:ilvl w:val="0"/>
          <w:numId w:val="28"/>
        </w:numPr>
        <w:spacing w:before="120"/>
        <w:ind w:left="1066" w:hanging="357"/>
        <w:jc w:val="both"/>
      </w:pPr>
      <w:r>
        <w:t xml:space="preserve">Ermöglichung </w:t>
      </w:r>
      <w:r w:rsidR="00492135" w:rsidRPr="00F25A17">
        <w:t xml:space="preserve">des Schulbesuchs, der Berufsvorbereitung oder der Ausbildung der Anspruchsberechtigten </w:t>
      </w:r>
    </w:p>
    <w:p w14:paraId="287268B5" w14:textId="436FD379" w:rsidR="00492135" w:rsidRPr="00F25A17" w:rsidRDefault="00492135" w:rsidP="00F50012">
      <w:pPr>
        <w:pStyle w:val="Listenabsatz"/>
        <w:numPr>
          <w:ilvl w:val="0"/>
          <w:numId w:val="28"/>
        </w:numPr>
        <w:spacing w:before="120"/>
        <w:ind w:left="1066" w:hanging="357"/>
        <w:jc w:val="both"/>
      </w:pPr>
      <w:r w:rsidRPr="00F25A17">
        <w:t>Gesellschaftliche Teilhabe und soziale Integration, Sicherstellung der Existenz</w:t>
      </w:r>
      <w:r w:rsidR="008D558C">
        <w:softHyphen/>
      </w:r>
      <w:r w:rsidRPr="00F25A17">
        <w:t xml:space="preserve">grundlage </w:t>
      </w:r>
    </w:p>
    <w:p w14:paraId="4827A7D1" w14:textId="46595BAE" w:rsidR="00492135" w:rsidRDefault="00492135" w:rsidP="00F50012">
      <w:pPr>
        <w:pStyle w:val="Listenabsatz"/>
        <w:numPr>
          <w:ilvl w:val="0"/>
          <w:numId w:val="28"/>
        </w:numPr>
        <w:spacing w:before="120"/>
        <w:ind w:left="1066" w:hanging="357"/>
        <w:jc w:val="both"/>
      </w:pPr>
      <w:r w:rsidRPr="00F25A17">
        <w:t>Entlastung belasteter Mütter/Väter durch eine adäquate Kinderbetreuung, Vermei</w:t>
      </w:r>
      <w:r w:rsidR="008D558C">
        <w:softHyphen/>
      </w:r>
      <w:r w:rsidRPr="00F25A17">
        <w:t xml:space="preserve">dung und Überwindung von Überforderungssituationen </w:t>
      </w:r>
    </w:p>
    <w:p w14:paraId="345DE261" w14:textId="77777777" w:rsidR="00492135" w:rsidRPr="00B57075" w:rsidRDefault="00492135" w:rsidP="00F50012">
      <w:pPr>
        <w:pStyle w:val="Listenabsatz"/>
        <w:numPr>
          <w:ilvl w:val="0"/>
          <w:numId w:val="28"/>
        </w:numPr>
        <w:spacing w:before="120"/>
        <w:ind w:left="1066" w:hanging="357"/>
        <w:jc w:val="both"/>
        <w:rPr>
          <w:highlight w:val="lightGray"/>
        </w:rPr>
      </w:pPr>
      <w:r>
        <w:t xml:space="preserve"> </w:t>
      </w:r>
      <w:r w:rsidRPr="00B57075">
        <w:rPr>
          <w:highlight w:val="lightGray"/>
        </w:rPr>
        <w:t>Text</w:t>
      </w:r>
    </w:p>
    <w:p w14:paraId="3C867AFA" w14:textId="77777777" w:rsidR="008D558C" w:rsidRDefault="008D558C" w:rsidP="00F50012">
      <w:pPr>
        <w:spacing w:after="0"/>
        <w:rPr>
          <w:b/>
          <w:bCs w:val="0"/>
        </w:rPr>
      </w:pPr>
    </w:p>
    <w:p w14:paraId="10C27AD5" w14:textId="415D8A11" w:rsidR="00492135" w:rsidRPr="008D558C" w:rsidRDefault="00492135" w:rsidP="00F50012">
      <w:pPr>
        <w:rPr>
          <w:b/>
          <w:bCs w:val="0"/>
        </w:rPr>
      </w:pPr>
      <w:r w:rsidRPr="008D558C">
        <w:rPr>
          <w:b/>
          <w:bCs w:val="0"/>
        </w:rPr>
        <w:t>für die zu betreuenden Kinder</w:t>
      </w:r>
    </w:p>
    <w:p w14:paraId="0FEEFDD2" w14:textId="43A1D216" w:rsidR="00492135" w:rsidRPr="0081373E" w:rsidRDefault="00260B8E" w:rsidP="00F50012">
      <w:pPr>
        <w:pStyle w:val="Listenabsatz"/>
        <w:numPr>
          <w:ilvl w:val="0"/>
          <w:numId w:val="27"/>
        </w:numPr>
        <w:jc w:val="both"/>
      </w:pPr>
      <w:r w:rsidRPr="0081373E">
        <w:t xml:space="preserve">Sicherstellung der </w:t>
      </w:r>
      <w:r w:rsidR="00492135" w:rsidRPr="0081373E">
        <w:t xml:space="preserve">Betreuung, Versorgung, Pflege und Befriedigung der kindlichen Grundbedürfnisse  </w:t>
      </w:r>
    </w:p>
    <w:p w14:paraId="5E8C1CDB" w14:textId="77777777" w:rsidR="00492135" w:rsidRPr="00F25A17" w:rsidRDefault="00492135" w:rsidP="00F50012">
      <w:pPr>
        <w:pStyle w:val="Listenabsatz"/>
        <w:numPr>
          <w:ilvl w:val="0"/>
          <w:numId w:val="27"/>
        </w:numPr>
        <w:spacing w:before="120"/>
        <w:ind w:left="1066" w:hanging="357"/>
        <w:jc w:val="both"/>
      </w:pPr>
      <w:r w:rsidRPr="00F25A17">
        <w:t>Gewährleistung des Kinderschutzes insbesondere mit Blick auf die frühkindliche Lebensphase und die Sicherung der Kinderrechte</w:t>
      </w:r>
    </w:p>
    <w:p w14:paraId="403BE6E8" w14:textId="0CD5362A" w:rsidR="00492135" w:rsidRPr="00F25A17" w:rsidRDefault="00492135" w:rsidP="00F50012">
      <w:pPr>
        <w:pStyle w:val="Listenabsatz"/>
        <w:numPr>
          <w:ilvl w:val="0"/>
          <w:numId w:val="27"/>
        </w:numPr>
        <w:spacing w:before="120"/>
        <w:ind w:left="1066" w:hanging="357"/>
        <w:jc w:val="both"/>
      </w:pPr>
      <w:r w:rsidRPr="00F25A17">
        <w:t>Klarheit über den Stand der frühkindlichen Entwicklung und Bedarfe zum frühzeiti</w:t>
      </w:r>
      <w:r w:rsidR="008D558C">
        <w:softHyphen/>
      </w:r>
      <w:r w:rsidRPr="00F25A17">
        <w:t xml:space="preserve">gen Erkennen von Entwicklungsdefiziten </w:t>
      </w:r>
    </w:p>
    <w:p w14:paraId="55163AF5" w14:textId="67109CC9" w:rsidR="00492135" w:rsidRDefault="00492135" w:rsidP="00F50012">
      <w:pPr>
        <w:pStyle w:val="Listenabsatz"/>
        <w:numPr>
          <w:ilvl w:val="0"/>
          <w:numId w:val="27"/>
        </w:numPr>
        <w:spacing w:before="120"/>
        <w:ind w:left="1066" w:hanging="357"/>
        <w:jc w:val="both"/>
      </w:pPr>
      <w:r w:rsidRPr="00F25A17">
        <w:t>Sicherstellung der frühkindlichen Förderung des Kindes in allen Entwicklungsbe</w:t>
      </w:r>
      <w:r w:rsidR="008D558C">
        <w:softHyphen/>
      </w:r>
      <w:r w:rsidRPr="00F25A17">
        <w:t>reichen</w:t>
      </w:r>
    </w:p>
    <w:p w14:paraId="50E09954" w14:textId="77777777" w:rsidR="00492135" w:rsidRPr="003B5379" w:rsidRDefault="00492135" w:rsidP="00F50012">
      <w:pPr>
        <w:pStyle w:val="Listenabsatz"/>
        <w:numPr>
          <w:ilvl w:val="0"/>
          <w:numId w:val="27"/>
        </w:numPr>
        <w:spacing w:before="120"/>
        <w:ind w:left="1066" w:hanging="357"/>
        <w:jc w:val="both"/>
      </w:pPr>
      <w:r w:rsidRPr="00B57075">
        <w:rPr>
          <w:highlight w:val="lightGray"/>
        </w:rPr>
        <w:t>Text</w:t>
      </w:r>
    </w:p>
    <w:p w14:paraId="2509E201" w14:textId="77777777" w:rsidR="00002EA6" w:rsidRDefault="00002EA6" w:rsidP="00002EA6"/>
    <w:p w14:paraId="5366FA90" w14:textId="73849BE5" w:rsidR="00492135" w:rsidRPr="003B5379" w:rsidRDefault="00492135" w:rsidP="00002EA6">
      <w:r w:rsidRPr="003B5379">
        <w:t xml:space="preserve">Die Gewährleistung des Kinderschutzes und die Sicherung der Kinderrechte sind Bestandteil dieses Auftrags. </w:t>
      </w:r>
    </w:p>
    <w:p w14:paraId="386C2804" w14:textId="77777777" w:rsidR="009F1E83" w:rsidRPr="009F1E83" w:rsidRDefault="009F1E83" w:rsidP="00002EA6">
      <w:pPr>
        <w:rPr>
          <w:highlight w:val="lightGray"/>
        </w:rPr>
      </w:pPr>
    </w:p>
    <w:p w14:paraId="27794E7D" w14:textId="77777777" w:rsidR="00A207C9" w:rsidRPr="00DC3156" w:rsidRDefault="00A207C9" w:rsidP="00002EA6">
      <w:pPr>
        <w:pStyle w:val="berschrift2"/>
      </w:pPr>
      <w:r w:rsidRPr="00DC3156">
        <w:t>§ 6</w:t>
      </w:r>
      <w:r w:rsidRPr="00DC3156">
        <w:tab/>
        <w:t>Zu betreuender Personenkreis (Zielgruppen)</w:t>
      </w:r>
    </w:p>
    <w:p w14:paraId="6FDCE69D" w14:textId="77777777" w:rsidR="0029325C" w:rsidRDefault="004E302D" w:rsidP="00F50012">
      <w:r>
        <w:t xml:space="preserve">Die Hilfe in </w:t>
      </w:r>
      <w:r>
        <w:rPr>
          <w:b/>
        </w:rPr>
        <w:t xml:space="preserve">Mütter/Väter-Kind-Wohngemeinschaften </w:t>
      </w:r>
      <w:r>
        <w:t xml:space="preserve">richtet sich an </w:t>
      </w:r>
    </w:p>
    <w:p w14:paraId="3BD9AFDD" w14:textId="68D85498" w:rsidR="004E302D" w:rsidRDefault="004E302D" w:rsidP="00F50012">
      <w:pPr>
        <w:pStyle w:val="Listenabsatz"/>
        <w:numPr>
          <w:ilvl w:val="0"/>
          <w:numId w:val="45"/>
        </w:numPr>
        <w:ind w:left="1134" w:hanging="425"/>
        <w:jc w:val="both"/>
      </w:pPr>
      <w:r>
        <w:t xml:space="preserve">Mütter/Väter mit grundlegender Erziehungskompetenz und einer bereits gefestigten Elternteil-Kind-Beziehung. Die Mütter/Väter </w:t>
      </w:r>
      <w:r w:rsidR="00B12F42">
        <w:t xml:space="preserve">können Verantwortung für ihre Kinder übernehmen. Sie </w:t>
      </w:r>
      <w:r>
        <w:t xml:space="preserve">sind mit Unterstützung in der Lage, einen schützenden und förderlichen Rahmen für </w:t>
      </w:r>
      <w:r w:rsidR="00B12F42">
        <w:t>sie zu</w:t>
      </w:r>
      <w:r>
        <w:t xml:space="preserve"> gewährleisten</w:t>
      </w:r>
      <w:r w:rsidR="00342022">
        <w:t xml:space="preserve"> und zeitweise alleine für sie zu sorgen.</w:t>
      </w:r>
      <w:r>
        <w:t xml:space="preserve"> Eine gesicherte Tagesstruktur ist gegeben.</w:t>
      </w:r>
    </w:p>
    <w:p w14:paraId="6E70978A" w14:textId="77777777" w:rsidR="00901D89" w:rsidRDefault="00901D89" w:rsidP="00F50012">
      <w:pPr>
        <w:pStyle w:val="Listenabsatz"/>
        <w:ind w:left="1134" w:hanging="425"/>
        <w:jc w:val="both"/>
      </w:pPr>
    </w:p>
    <w:p w14:paraId="568950EB" w14:textId="6881F587" w:rsidR="00B806E1" w:rsidRDefault="002450CF" w:rsidP="00F50012">
      <w:pPr>
        <w:pStyle w:val="Listenabsatz"/>
        <w:numPr>
          <w:ilvl w:val="0"/>
          <w:numId w:val="45"/>
        </w:numPr>
        <w:ind w:left="1134" w:hanging="425"/>
        <w:jc w:val="both"/>
      </w:pPr>
      <w:r w:rsidRPr="0081373E">
        <w:t>alleinstehende körperlich, seelisch und/oder geistig behinderte Mütter oder Väter mit einem Kind unter sechs Jahren, die über die unter Punkt 1 genannten Kom</w:t>
      </w:r>
      <w:r w:rsidR="008D558C">
        <w:softHyphen/>
      </w:r>
      <w:r w:rsidRPr="0081373E">
        <w:t>petenzen verfügen aber aufgrund ihrer Persönlichkeitsentwicklung Unterstützung und Hilfe bei der Pflege und Erziehung des Kindes bedürfen</w:t>
      </w:r>
      <w:r w:rsidR="00901D89">
        <w:t xml:space="preserve"> </w:t>
      </w:r>
      <w:r w:rsidR="0081373E" w:rsidRPr="0081373E">
        <w:t>und</w:t>
      </w:r>
      <w:r w:rsidR="008D558C">
        <w:t xml:space="preserve"> </w:t>
      </w:r>
      <w:r w:rsidR="008D558C" w:rsidRPr="009272C0">
        <w:t>bei denen</w:t>
      </w:r>
      <w:r w:rsidR="0081373E" w:rsidRPr="009272C0">
        <w:t xml:space="preserve"> </w:t>
      </w:r>
      <w:r w:rsidR="0081373E" w:rsidRPr="0081373E">
        <w:t>die Erreichung der Zielsetzungen des Leistungsangebots realistisch und erwartbar ist</w:t>
      </w:r>
      <w:r w:rsidR="00B806E1">
        <w:t>.</w:t>
      </w:r>
      <w:r w:rsidR="00B806E1">
        <w:br/>
      </w:r>
    </w:p>
    <w:p w14:paraId="1799162C" w14:textId="2DA767A6" w:rsidR="00B806E1" w:rsidRDefault="00B806E1" w:rsidP="00F50012">
      <w:pPr>
        <w:pStyle w:val="Listenabsatz"/>
        <w:numPr>
          <w:ilvl w:val="0"/>
          <w:numId w:val="45"/>
        </w:numPr>
        <w:ind w:left="1134" w:hanging="425"/>
        <w:jc w:val="both"/>
      </w:pPr>
      <w:r>
        <w:t>Andere</w:t>
      </w:r>
      <w:r w:rsidRPr="00CF4D4E">
        <w:t xml:space="preserve"> Elternteil</w:t>
      </w:r>
      <w:r>
        <w:t>e</w:t>
      </w:r>
      <w:r w:rsidRPr="00CF4D4E">
        <w:t xml:space="preserve"> oder</w:t>
      </w:r>
      <w:r>
        <w:t xml:space="preserve"> </w:t>
      </w:r>
      <w:r w:rsidRPr="00CF4D4E">
        <w:t>für das Kind tatsächlich sorgende Person</w:t>
      </w:r>
      <w:r>
        <w:t>en</w:t>
      </w:r>
      <w:r w:rsidRPr="00CF4D4E">
        <w:t>, die mit Zustimmung des betreuten Elternteils einbezogen w</w:t>
      </w:r>
      <w:r>
        <w:t>erden</w:t>
      </w:r>
      <w:r w:rsidRPr="00CF4D4E">
        <w:t>, wenn und soweit dies dem Leistungszweck dient. Diese Einbeziehung kann u.a. in einer gemeinsamen Betreuung in einer geeigneten Wohnform erfolgen, wenn und solange dies zur Erreichung des Leistungszwecks erforderlich ist.</w:t>
      </w:r>
    </w:p>
    <w:p w14:paraId="3E21CCFC" w14:textId="24D06823" w:rsidR="00183BD0" w:rsidRDefault="00183BD0" w:rsidP="008D558C">
      <w:pPr>
        <w:pStyle w:val="Listenabsatz"/>
        <w:numPr>
          <w:ilvl w:val="0"/>
          <w:numId w:val="45"/>
        </w:numPr>
        <w:spacing w:before="120"/>
        <w:ind w:left="1134" w:hanging="425"/>
        <w:jc w:val="both"/>
        <w:rPr>
          <w:lang w:bidi="de-DE"/>
        </w:rPr>
      </w:pPr>
      <w:r w:rsidRPr="00F25A17">
        <w:t>Kinder und Jugendliche, die während ihres Aufenthaltes in einer Einrichtung oder einer Pflegefamilie selbst Mutter eines Kindes werden (vgl. § 27 Abs. 4 SGB VIII ggfs. auch in Verbindung mit § 35a SGB VIII)</w:t>
      </w:r>
      <w:r>
        <w:t>.</w:t>
      </w:r>
    </w:p>
    <w:p w14:paraId="68090C17" w14:textId="77777777" w:rsidR="00183BD0" w:rsidRPr="0081373E" w:rsidRDefault="00183BD0" w:rsidP="00183BD0">
      <w:pPr>
        <w:pStyle w:val="Listenabsatz"/>
        <w:ind w:left="1429"/>
      </w:pPr>
    </w:p>
    <w:p w14:paraId="5FA21AB9" w14:textId="77777777" w:rsidR="00F33B75" w:rsidRPr="0081373E" w:rsidRDefault="00F33B75" w:rsidP="0029325C">
      <w:pPr>
        <w:pStyle w:val="Listenabsatz"/>
        <w:spacing w:after="120"/>
        <w:ind w:left="1429"/>
      </w:pPr>
    </w:p>
    <w:p w14:paraId="20088FC0" w14:textId="77777777" w:rsidR="0029325C" w:rsidRDefault="0029325C" w:rsidP="00002EA6">
      <w:pPr>
        <w:rPr>
          <w:lang w:bidi="de-DE"/>
        </w:rPr>
      </w:pPr>
    </w:p>
    <w:p w14:paraId="616B3141" w14:textId="48632ED5" w:rsidR="00492135" w:rsidRPr="00CF012C" w:rsidRDefault="00492135" w:rsidP="00002EA6">
      <w:pPr>
        <w:rPr>
          <w:lang w:bidi="de-DE"/>
        </w:rPr>
      </w:pPr>
      <w:r w:rsidRPr="00CF012C">
        <w:rPr>
          <w:lang w:bidi="de-DE"/>
        </w:rPr>
        <w:t>Das Leistungsangebot richtet sich an Mütter und Väter mit folgender Indikation:</w:t>
      </w:r>
    </w:p>
    <w:p w14:paraId="684D8797" w14:textId="77777777" w:rsidR="00492135" w:rsidRPr="003B5379" w:rsidRDefault="00492135" w:rsidP="00002EA6">
      <w:pPr>
        <w:pStyle w:val="Listenabsatz"/>
        <w:numPr>
          <w:ilvl w:val="0"/>
          <w:numId w:val="30"/>
        </w:numPr>
      </w:pPr>
      <w:r w:rsidRPr="00CF012C">
        <w:rPr>
          <w:highlight w:val="lightGray"/>
        </w:rPr>
        <w:t>Text</w:t>
      </w:r>
    </w:p>
    <w:p w14:paraId="68310264" w14:textId="77777777" w:rsidR="00492135" w:rsidRDefault="00492135" w:rsidP="00002EA6">
      <w:pPr>
        <w:rPr>
          <w:highlight w:val="yellow"/>
        </w:rPr>
      </w:pPr>
    </w:p>
    <w:p w14:paraId="72CD7459" w14:textId="718FEB7D" w:rsidR="008349BA" w:rsidRDefault="00492135" w:rsidP="00002EA6">
      <w:r w:rsidRPr="00CF012C">
        <w:t xml:space="preserve">Die Mütter/Väter bzw. schwangeren Frauen sind bereit </w:t>
      </w:r>
      <w:r w:rsidR="00B12F42">
        <w:t>bei der Erreichung der Zielsetzungen des Leistungsangebots mitzuwirken und die Verantwortung für ihre Kinder sukzessive weiter auszubauen.</w:t>
      </w:r>
    </w:p>
    <w:p w14:paraId="16D08F45" w14:textId="77777777" w:rsidR="00492135" w:rsidRPr="003B5379" w:rsidRDefault="00492135" w:rsidP="00002EA6"/>
    <w:p w14:paraId="5A151020" w14:textId="77777777" w:rsidR="00492135" w:rsidRPr="003B5379" w:rsidRDefault="00492135" w:rsidP="00002EA6">
      <w:r w:rsidRPr="003B5379">
        <w:t xml:space="preserve">Nicht aufgenommen werden </w:t>
      </w:r>
    </w:p>
    <w:p w14:paraId="75186F18" w14:textId="77777777" w:rsidR="00492135" w:rsidRPr="003B5379" w:rsidRDefault="00492135" w:rsidP="00002EA6">
      <w:r w:rsidRPr="003B5379">
        <w:rPr>
          <w:highlight w:val="lightGray"/>
        </w:rPr>
        <w:t>Text</w:t>
      </w:r>
    </w:p>
    <w:p w14:paraId="20235F6B" w14:textId="77777777" w:rsidR="00A207C9" w:rsidRPr="00DC3156" w:rsidRDefault="00A207C9" w:rsidP="00002EA6">
      <w:pPr>
        <w:pStyle w:val="berschrift2"/>
      </w:pPr>
      <w:r w:rsidRPr="00DC3156">
        <w:t>§ 7</w:t>
      </w:r>
      <w:r w:rsidRPr="00DC3156">
        <w:tab/>
        <w:t>Inhalte und Umfang des Leistungsangebotes</w:t>
      </w:r>
    </w:p>
    <w:p w14:paraId="0810627E" w14:textId="77777777" w:rsidR="00A207C9" w:rsidRPr="000E1F5C" w:rsidRDefault="00A207C9" w:rsidP="00F15995">
      <w:pPr>
        <w:pStyle w:val="berschrift3"/>
      </w:pPr>
      <w:r w:rsidRPr="000E1F5C">
        <w:t>Regelleistungen</w:t>
      </w:r>
    </w:p>
    <w:p w14:paraId="779F2E59" w14:textId="77777777" w:rsidR="00A207C9" w:rsidRPr="00DC3156" w:rsidRDefault="00A207C9" w:rsidP="00F50012">
      <w:pPr>
        <w:pStyle w:val="berschrift4"/>
        <w:numPr>
          <w:ilvl w:val="0"/>
          <w:numId w:val="10"/>
        </w:numPr>
      </w:pPr>
      <w:r w:rsidRPr="00DC3156">
        <w:t>Grundbetreuung</w:t>
      </w:r>
    </w:p>
    <w:p w14:paraId="2C1046EE" w14:textId="77777777" w:rsidR="00492135" w:rsidRPr="003B5379" w:rsidRDefault="00492135" w:rsidP="00F50012">
      <w:pPr>
        <w:pStyle w:val="Listenabsatz"/>
        <w:jc w:val="both"/>
      </w:pPr>
      <w:r w:rsidRPr="00331B17">
        <w:t xml:space="preserve">Die Grundbetreuung umfasst die geeigneten und notwendigen Leistungen im Bereich der Versorgung und Unterstützung der Schwangeren und der Mutter/des Vaters bei der Pflege und Erziehung des Kindes, die in Einfachbetreuung </w:t>
      </w:r>
      <w:r w:rsidRPr="003B5379">
        <w:t>erbracht werden.</w:t>
      </w:r>
      <w:r>
        <w:t xml:space="preserve"> </w:t>
      </w:r>
    </w:p>
    <w:p w14:paraId="1D25EF97" w14:textId="77777777" w:rsidR="004E4EF9" w:rsidRPr="00DC3156" w:rsidRDefault="004E4EF9" w:rsidP="00F50012">
      <w:r w:rsidRPr="00DC3156">
        <w:t>Dazu gehören insbesondere:</w:t>
      </w:r>
    </w:p>
    <w:p w14:paraId="17C823C3" w14:textId="187F50BD" w:rsidR="00492135" w:rsidRPr="000E1F5C" w:rsidRDefault="00591DE1" w:rsidP="00F50012">
      <w:pPr>
        <w:pStyle w:val="Punktlist"/>
        <w:jc w:val="both"/>
      </w:pPr>
      <w:r w:rsidRPr="000E1F5C">
        <w:t xml:space="preserve">zeitweise Betreuung </w:t>
      </w:r>
      <w:r w:rsidR="00936E44" w:rsidRPr="000E1F5C">
        <w:t>der</w:t>
      </w:r>
      <w:r w:rsidR="00492135" w:rsidRPr="000E1F5C">
        <w:t xml:space="preserve"> Schwangeren und der Mütter/Väter </w:t>
      </w:r>
      <w:r w:rsidRPr="009E189F">
        <w:t>an 365 Tagen im Jahr</w:t>
      </w:r>
      <w:r w:rsidRPr="000E1F5C">
        <w:t xml:space="preserve"> </w:t>
      </w:r>
      <w:r w:rsidR="00936E44" w:rsidRPr="000E1F5C">
        <w:t xml:space="preserve">einschließlich </w:t>
      </w:r>
      <w:r w:rsidRPr="000E1F5C">
        <w:t>einer 24-Stunden-Erreichbarkeit durch eine Rufbereitschaft</w:t>
      </w:r>
    </w:p>
    <w:p w14:paraId="69E219D3" w14:textId="77777777" w:rsidR="006511EC" w:rsidRDefault="00492135" w:rsidP="00F50012">
      <w:pPr>
        <w:pStyle w:val="Punktlist"/>
        <w:ind w:left="1066" w:hanging="357"/>
        <w:jc w:val="both"/>
      </w:pPr>
      <w:r w:rsidRPr="000E1F5C">
        <w:t xml:space="preserve">Unterstützung </w:t>
      </w:r>
    </w:p>
    <w:p w14:paraId="6B00548D" w14:textId="19443CED" w:rsidR="00492135" w:rsidRPr="000E1F5C" w:rsidRDefault="00492135" w:rsidP="00F50012">
      <w:pPr>
        <w:pStyle w:val="Punktlist"/>
        <w:numPr>
          <w:ilvl w:val="1"/>
          <w:numId w:val="41"/>
        </w:numPr>
        <w:jc w:val="both"/>
      </w:pPr>
      <w:r w:rsidRPr="000E1F5C">
        <w:t xml:space="preserve">der Schwangeren und der Mütter/Väter im erzieherischen Umgang mit ihrem Kind </w:t>
      </w:r>
    </w:p>
    <w:p w14:paraId="075FAA3A" w14:textId="37099D47" w:rsidR="00492135" w:rsidRDefault="00492135" w:rsidP="00F50012">
      <w:pPr>
        <w:pStyle w:val="Punktlist"/>
        <w:numPr>
          <w:ilvl w:val="1"/>
          <w:numId w:val="41"/>
        </w:numPr>
        <w:jc w:val="both"/>
      </w:pPr>
      <w:r w:rsidRPr="000E1F5C">
        <w:t>bei der Versorgung und Pflege des Kindes, bei der Alltagsgestaltung und Alltagsbewältigung</w:t>
      </w:r>
      <w:r w:rsidR="00BA71E0">
        <w:t xml:space="preserve"> individuell und in der Gruppe</w:t>
      </w:r>
      <w:r w:rsidRPr="000E1F5C">
        <w:t>, pädagogische Grundleis</w:t>
      </w:r>
      <w:r w:rsidR="008D558C">
        <w:softHyphen/>
      </w:r>
      <w:r w:rsidRPr="000E1F5C">
        <w:t>tungen und allgemeine Förderung im alltäglichen Zusammenleben.</w:t>
      </w:r>
    </w:p>
    <w:p w14:paraId="025FF4FD" w14:textId="78F1CE12" w:rsidR="00BA71E0" w:rsidRDefault="00BA71E0" w:rsidP="00F50012">
      <w:pPr>
        <w:pStyle w:val="Punktlist"/>
        <w:numPr>
          <w:ilvl w:val="1"/>
          <w:numId w:val="41"/>
        </w:numPr>
        <w:jc w:val="both"/>
      </w:pPr>
      <w:r w:rsidRPr="00DC3156">
        <w:t>bei der allgemeinen Lebens- und Haushaltsführung in der Wohngemein</w:t>
      </w:r>
      <w:r w:rsidR="008D558C">
        <w:softHyphen/>
      </w:r>
      <w:r w:rsidRPr="00DC3156">
        <w:t xml:space="preserve">schaft </w:t>
      </w:r>
      <w:r>
        <w:t xml:space="preserve">und bei der </w:t>
      </w:r>
      <w:r w:rsidRPr="006A1317">
        <w:t>Strukturierung des Tages-, Wochen- und Jahresablaufs</w:t>
      </w:r>
    </w:p>
    <w:p w14:paraId="0F3009E6" w14:textId="19446496" w:rsidR="006511EC" w:rsidRPr="00DC3156" w:rsidRDefault="006511EC" w:rsidP="00F50012">
      <w:pPr>
        <w:pStyle w:val="Punktlist"/>
        <w:numPr>
          <w:ilvl w:val="1"/>
          <w:numId w:val="41"/>
        </w:numPr>
        <w:jc w:val="both"/>
      </w:pPr>
      <w:r>
        <w:t xml:space="preserve">bei </w:t>
      </w:r>
      <w:r w:rsidRPr="00DC3156">
        <w:t xml:space="preserve">der Bewältigung der neuen Lebenssituation </w:t>
      </w:r>
      <w:r>
        <w:t>und im sozialen</w:t>
      </w:r>
      <w:r w:rsidRPr="00DC3156">
        <w:t xml:space="preserve"> Lernen im Zusammenleben der Wohngemeinschaft</w:t>
      </w:r>
    </w:p>
    <w:p w14:paraId="40F872F4" w14:textId="70EC162F" w:rsidR="006511EC" w:rsidRDefault="006511EC" w:rsidP="00F50012">
      <w:pPr>
        <w:pStyle w:val="Punktlist"/>
        <w:numPr>
          <w:ilvl w:val="1"/>
          <w:numId w:val="41"/>
        </w:numPr>
        <w:jc w:val="both"/>
      </w:pPr>
      <w:r w:rsidRPr="00DC3156">
        <w:t xml:space="preserve">bei der praktischen Lebensbewältigung, Wohnen, </w:t>
      </w:r>
      <w:r>
        <w:t>Einkaufen, Versorgung</w:t>
      </w:r>
      <w:r w:rsidR="00415595">
        <w:t xml:space="preserve"> </w:t>
      </w:r>
      <w:r w:rsidR="00415595" w:rsidRPr="00874333">
        <w:t>für die Gestaltung einer eigenständigen und eigenverantwortlichen Lebensführung</w:t>
      </w:r>
    </w:p>
    <w:p w14:paraId="3FF4D52F" w14:textId="49FBC1C8" w:rsidR="00415595" w:rsidRPr="00DC3156" w:rsidRDefault="00415595" w:rsidP="00F50012">
      <w:pPr>
        <w:pStyle w:val="Punktlist"/>
        <w:numPr>
          <w:ilvl w:val="1"/>
          <w:numId w:val="41"/>
        </w:numPr>
        <w:ind w:left="1786" w:hanging="357"/>
        <w:jc w:val="both"/>
      </w:pPr>
      <w:r w:rsidRPr="00874333">
        <w:t>zum Einüben sozialer Wahrnehmung, sozialer Fertigkeiten und Verhaltensweisen</w:t>
      </w:r>
    </w:p>
    <w:p w14:paraId="5FFFE36E" w14:textId="77777777" w:rsidR="006511EC" w:rsidRPr="009272C0" w:rsidRDefault="006511EC" w:rsidP="00F50012">
      <w:pPr>
        <w:pStyle w:val="Listenabsatz"/>
        <w:numPr>
          <w:ilvl w:val="1"/>
          <w:numId w:val="41"/>
        </w:numPr>
        <w:tabs>
          <w:tab w:val="left" w:pos="1430"/>
        </w:tabs>
        <w:spacing w:after="80"/>
        <w:ind w:left="1786" w:hanging="357"/>
        <w:jc w:val="both"/>
      </w:pPr>
      <w:r w:rsidRPr="009272C0">
        <w:t>bei der allgemeinen Freizeitgestaltung in der Wohngemeinschaft</w:t>
      </w:r>
    </w:p>
    <w:p w14:paraId="75CB2A07" w14:textId="3C02F80F" w:rsidR="00C16B79" w:rsidRPr="00AB4777" w:rsidRDefault="006511EC" w:rsidP="00F50012">
      <w:pPr>
        <w:pStyle w:val="Listenabsatz"/>
        <w:numPr>
          <w:ilvl w:val="1"/>
          <w:numId w:val="41"/>
        </w:numPr>
        <w:tabs>
          <w:tab w:val="left" w:pos="1430"/>
        </w:tabs>
        <w:spacing w:after="80"/>
        <w:ind w:left="1786" w:hanging="357"/>
        <w:jc w:val="both"/>
        <w:rPr>
          <w:color w:val="FF0000"/>
        </w:rPr>
      </w:pPr>
      <w:r w:rsidRPr="009272C0">
        <w:t>bei Festen und Feiern im Jahresablauf in der Wohngemeinschaft</w:t>
      </w:r>
    </w:p>
    <w:p w14:paraId="7C12318F" w14:textId="78DD484F" w:rsidR="00492135" w:rsidRDefault="00492135" w:rsidP="00F50012">
      <w:pPr>
        <w:pStyle w:val="Punktlist"/>
        <w:numPr>
          <w:ilvl w:val="1"/>
          <w:numId w:val="41"/>
        </w:numPr>
        <w:jc w:val="both"/>
      </w:pPr>
      <w:r w:rsidRPr="000E1F5C">
        <w:t>der Elternteil-Kind Interaktion im allgemeinen Zusammenleben</w:t>
      </w:r>
    </w:p>
    <w:p w14:paraId="74F0E452" w14:textId="482CEB0E" w:rsidR="00C16B79" w:rsidRDefault="00C16B79" w:rsidP="00F50012">
      <w:pPr>
        <w:pStyle w:val="Punktlist"/>
        <w:numPr>
          <w:ilvl w:val="1"/>
          <w:numId w:val="41"/>
        </w:numPr>
        <w:jc w:val="both"/>
      </w:pPr>
      <w:r w:rsidRPr="000E1F5C">
        <w:t>in Belangen im Zusammenhang mit der Schwangerschaft und der Geburt, Vermittlung von Grundlagen über die Versorgung, Pflege und altersent</w:t>
      </w:r>
      <w:r w:rsidR="00AB4777">
        <w:softHyphen/>
      </w:r>
      <w:r w:rsidRPr="000E1F5C">
        <w:t>sprechende Förderung des Kindes im alltäglichen Zusammenleben</w:t>
      </w:r>
    </w:p>
    <w:p w14:paraId="647E0797" w14:textId="29B39C87" w:rsidR="00C16B79" w:rsidRDefault="00C16B79" w:rsidP="00F50012">
      <w:pPr>
        <w:pStyle w:val="Punktlist"/>
        <w:numPr>
          <w:ilvl w:val="1"/>
          <w:numId w:val="41"/>
        </w:numPr>
        <w:jc w:val="both"/>
      </w:pPr>
      <w:r w:rsidRPr="000E1F5C">
        <w:t>der Mütter/Väter</w:t>
      </w:r>
      <w:r w:rsidR="00415595">
        <w:t>/Schwangeren</w:t>
      </w:r>
      <w:r w:rsidRPr="000E1F5C">
        <w:t xml:space="preserve"> beim Schulbesuch, der Berufsvorbereitung, der Ausbildung oder der Berufstätigkeit</w:t>
      </w:r>
    </w:p>
    <w:p w14:paraId="521F4E55" w14:textId="492690DB" w:rsidR="00415595" w:rsidRDefault="00415595" w:rsidP="00F50012">
      <w:pPr>
        <w:pStyle w:val="Punktlist"/>
        <w:numPr>
          <w:ilvl w:val="1"/>
          <w:numId w:val="41"/>
        </w:numPr>
        <w:jc w:val="both"/>
      </w:pPr>
      <w:r>
        <w:t>bei der Finanzplanung, Schuldentilgung, Hilfe im Umgang mit Geld, Unter</w:t>
      </w:r>
      <w:r w:rsidR="00AB4777">
        <w:softHyphen/>
      </w:r>
      <w:r>
        <w:t xml:space="preserve">stützung bei der Beantragung von Hilfen und anderen Leistungen </w:t>
      </w:r>
    </w:p>
    <w:p w14:paraId="160CF051" w14:textId="3653AF51" w:rsidR="00415595" w:rsidRDefault="00415595" w:rsidP="00F50012">
      <w:pPr>
        <w:pStyle w:val="Punktlist"/>
        <w:numPr>
          <w:ilvl w:val="1"/>
          <w:numId w:val="41"/>
        </w:numPr>
        <w:jc w:val="both"/>
      </w:pPr>
      <w:r>
        <w:t>bei der Berufsfindung, Ausbildungs- und Arbeitsplatzsuche, Unterstützung bei der Bewerbung</w:t>
      </w:r>
    </w:p>
    <w:p w14:paraId="096C1A50" w14:textId="60BE30EC" w:rsidR="00415595" w:rsidRDefault="00415595" w:rsidP="00F50012">
      <w:pPr>
        <w:pStyle w:val="Punktlist"/>
        <w:numPr>
          <w:ilvl w:val="1"/>
          <w:numId w:val="41"/>
        </w:numPr>
        <w:jc w:val="both"/>
      </w:pPr>
      <w:r>
        <w:t>und gegebenenfalls Begleitung bei der Wohnungssuche und -vermittlung vor Beendigung der Hilfe</w:t>
      </w:r>
    </w:p>
    <w:p w14:paraId="5B6C4ACA" w14:textId="02E89B62" w:rsidR="00C16B79" w:rsidRPr="000E1F5C" w:rsidRDefault="00415595" w:rsidP="00F50012">
      <w:pPr>
        <w:pStyle w:val="Punktlist"/>
        <w:numPr>
          <w:ilvl w:val="1"/>
          <w:numId w:val="41"/>
        </w:numPr>
        <w:jc w:val="both"/>
      </w:pPr>
      <w:r w:rsidRPr="00DC3156">
        <w:t xml:space="preserve">in Gesundheits-/Hygienefragen und gegebenenfalls Arztbesuche </w:t>
      </w:r>
    </w:p>
    <w:p w14:paraId="776CFACC" w14:textId="7B4464FF" w:rsidR="00492135" w:rsidRPr="000E1F5C" w:rsidRDefault="004E302D" w:rsidP="00F50012">
      <w:pPr>
        <w:pStyle w:val="Punktlist"/>
        <w:jc w:val="both"/>
      </w:pPr>
      <w:r w:rsidRPr="000E1F5C">
        <w:t>Gestaltung von</w:t>
      </w:r>
      <w:r w:rsidR="00492135" w:rsidRPr="000E1F5C">
        <w:t xml:space="preserve"> Erfahrungsfeldern, die es der Mutter/dem Vater ermöglichen, </w:t>
      </w:r>
      <w:bookmarkStart w:id="0" w:name="_Hlk88138712"/>
      <w:r w:rsidR="00492135" w:rsidRPr="000E1F5C">
        <w:t>die Versorgung, Pflege und altersentsprechende Förderung des Kindes eigen</w:t>
      </w:r>
      <w:r w:rsidR="00AB4777">
        <w:softHyphen/>
      </w:r>
      <w:r w:rsidR="00492135" w:rsidRPr="000E1F5C">
        <w:t>verantwortlich wahrzunehmen</w:t>
      </w:r>
      <w:r w:rsidR="00BA71E0">
        <w:t xml:space="preserve"> bzw. weiter auszubauen</w:t>
      </w:r>
      <w:r w:rsidRPr="000E1F5C">
        <w:t xml:space="preserve"> und den Schutz ihrer Kinder selbst zu gewährleisten</w:t>
      </w:r>
    </w:p>
    <w:p w14:paraId="2ADE4A03" w14:textId="09E38333" w:rsidR="00492135" w:rsidRPr="000E1F5C" w:rsidRDefault="00492135" w:rsidP="00F50012">
      <w:pPr>
        <w:pStyle w:val="Punktlist"/>
        <w:jc w:val="both"/>
      </w:pPr>
      <w:r w:rsidRPr="000E1F5C">
        <w:t xml:space="preserve">Vermittlung allgemeiner bindungstheoretischer Grundlagen im Alltag und Unterstützung beim Aufbau einer sicheren Bindung zwischen Mutter/Vater und Kindern </w:t>
      </w:r>
      <w:bookmarkEnd w:id="0"/>
    </w:p>
    <w:p w14:paraId="63A53010" w14:textId="782CF90A" w:rsidR="00492135" w:rsidRPr="00C128ED" w:rsidRDefault="00492135" w:rsidP="00F50012">
      <w:pPr>
        <w:pStyle w:val="Punktlist"/>
        <w:jc w:val="both"/>
      </w:pPr>
      <w:r w:rsidRPr="00C128ED">
        <w:t>Gewährleistung des Kinderschutzes</w:t>
      </w:r>
      <w:r w:rsidR="00C128ED" w:rsidRPr="00C128ED">
        <w:t xml:space="preserve"> sowie</w:t>
      </w:r>
      <w:r w:rsidR="009E189F" w:rsidRPr="00E92A01">
        <w:t xml:space="preserve"> </w:t>
      </w:r>
      <w:r w:rsidR="005B2739" w:rsidRPr="00E92A01">
        <w:t>einer dem Alter und des Entwicklungsstands entsprechende</w:t>
      </w:r>
      <w:r w:rsidR="00183BD0">
        <w:t>n</w:t>
      </w:r>
      <w:r w:rsidR="005B2739" w:rsidRPr="00E92A01">
        <w:t xml:space="preserve"> </w:t>
      </w:r>
      <w:r w:rsidR="009E189F" w:rsidRPr="00E92A01">
        <w:t>Sicherstellung der Aufsichtspflicht bei minderjährigen Schwangeren, Müttern und Vätern</w:t>
      </w:r>
    </w:p>
    <w:p w14:paraId="2C6D29F2" w14:textId="77777777" w:rsidR="00C16B79" w:rsidRPr="00DC3156" w:rsidRDefault="00C16B79" w:rsidP="00F50012">
      <w:pPr>
        <w:pStyle w:val="Punktlist"/>
        <w:jc w:val="both"/>
      </w:pPr>
      <w:r w:rsidRPr="00DC3156">
        <w:t>pädagogische Grundleistungen und allgemeine Förderung im alltäglichen Zusammenleben der Wohngemeinschaft, insbesondere</w:t>
      </w:r>
    </w:p>
    <w:p w14:paraId="72EEEEE5" w14:textId="531578C8" w:rsidR="00C16B79" w:rsidRPr="00DC3156" w:rsidRDefault="00C16B79" w:rsidP="00F50012">
      <w:pPr>
        <w:pStyle w:val="STrichaufzhlung1"/>
        <w:tabs>
          <w:tab w:val="clear" w:pos="927"/>
          <w:tab w:val="num" w:pos="1395"/>
          <w:tab w:val="num" w:pos="1735"/>
        </w:tabs>
        <w:ind w:left="1740"/>
        <w:jc w:val="both"/>
      </w:pPr>
      <w:r w:rsidRPr="00DC3156">
        <w:t xml:space="preserve">Bearbeitung der im Hilfeplan nach § 36 SGB VIII vereinbarten </w:t>
      </w:r>
      <w:r>
        <w:t xml:space="preserve">Hilfebedarfe </w:t>
      </w:r>
    </w:p>
    <w:p w14:paraId="534FC58F" w14:textId="4937F3BD" w:rsidR="00C16B79" w:rsidRPr="00874333" w:rsidRDefault="00C16B79" w:rsidP="00F50012">
      <w:pPr>
        <w:pStyle w:val="STrichaufzhlung1"/>
        <w:tabs>
          <w:tab w:val="clear" w:pos="927"/>
          <w:tab w:val="num" w:pos="2203"/>
        </w:tabs>
        <w:ind w:left="1740"/>
        <w:jc w:val="both"/>
      </w:pPr>
      <w:r w:rsidRPr="00874333">
        <w:t xml:space="preserve">in die Situation der </w:t>
      </w:r>
      <w:r>
        <w:t>Wohngemeinschaft r</w:t>
      </w:r>
      <w:r w:rsidRPr="00874333">
        <w:t xml:space="preserve">ückgebundene Bearbeitung der Hilfebedarfe </w:t>
      </w:r>
    </w:p>
    <w:p w14:paraId="365AD2A5" w14:textId="2C11C017" w:rsidR="00C16B79" w:rsidRPr="00DC3156" w:rsidRDefault="00C16B79" w:rsidP="00F50012">
      <w:pPr>
        <w:pStyle w:val="STrichaufzhlung1"/>
        <w:tabs>
          <w:tab w:val="clear" w:pos="927"/>
          <w:tab w:val="num" w:pos="1395"/>
          <w:tab w:val="num" w:pos="1735"/>
        </w:tabs>
        <w:ind w:left="1740"/>
        <w:jc w:val="both"/>
      </w:pPr>
      <w:r>
        <w:t>pädagogische</w:t>
      </w:r>
      <w:r w:rsidRPr="00DC3156">
        <w:t xml:space="preserve"> Auseinandersetzung mit den </w:t>
      </w:r>
      <w:r>
        <w:t>Müttern/Vätern/Schwangeren</w:t>
      </w:r>
      <w:r w:rsidRPr="00DC3156">
        <w:t xml:space="preserve"> im Zusammenleben der Wohngemeinschaft</w:t>
      </w:r>
    </w:p>
    <w:p w14:paraId="554FD9A9" w14:textId="22138A2D" w:rsidR="00C16B79" w:rsidRPr="00DC3156" w:rsidRDefault="00C16B79" w:rsidP="00F50012">
      <w:pPr>
        <w:pStyle w:val="STrichaufzhlung1"/>
        <w:tabs>
          <w:tab w:val="clear" w:pos="927"/>
          <w:tab w:val="num" w:pos="1433"/>
          <w:tab w:val="num" w:pos="1735"/>
        </w:tabs>
        <w:ind w:left="1778"/>
        <w:jc w:val="both"/>
      </w:pPr>
      <w:r w:rsidRPr="00DC3156">
        <w:t xml:space="preserve">Aufgreifen von Impulsen, Stimmungen, Bedürfnissen und Interessen der </w:t>
      </w:r>
      <w:r w:rsidR="00415595">
        <w:t>Mütter/Väter/Schwangeren</w:t>
      </w:r>
      <w:r w:rsidRPr="00DC3156">
        <w:t xml:space="preserve"> </w:t>
      </w:r>
    </w:p>
    <w:p w14:paraId="5B1DEEFB" w14:textId="77777777" w:rsidR="00C16B79" w:rsidRPr="00DC3156" w:rsidRDefault="00C16B79" w:rsidP="00F50012">
      <w:pPr>
        <w:pStyle w:val="STrichaufzhlung1"/>
        <w:tabs>
          <w:tab w:val="clear" w:pos="927"/>
          <w:tab w:val="num" w:pos="1390"/>
          <w:tab w:val="num" w:pos="1735"/>
        </w:tabs>
        <w:ind w:left="1740"/>
        <w:jc w:val="both"/>
      </w:pPr>
      <w:r w:rsidRPr="00DC3156">
        <w:t>Beratung bezüglich Freundschaft / Beziehung / Partnerschaft, Sexualität und Fragen der Verhütung</w:t>
      </w:r>
    </w:p>
    <w:p w14:paraId="778DE0BE" w14:textId="5FE1F759" w:rsidR="00C16B79" w:rsidRPr="00874333" w:rsidRDefault="00C16B79" w:rsidP="00F50012">
      <w:pPr>
        <w:numPr>
          <w:ilvl w:val="0"/>
          <w:numId w:val="11"/>
        </w:numPr>
        <w:tabs>
          <w:tab w:val="clear" w:pos="550"/>
          <w:tab w:val="clear" w:pos="1287"/>
          <w:tab w:val="num" w:pos="2198"/>
        </w:tabs>
        <w:ind w:left="1745"/>
      </w:pPr>
      <w:r w:rsidRPr="00874333">
        <w:t xml:space="preserve">allgemeine Förderung im sportlichen, musischen und praktisch-handwerklichen Bereich (z.B. im Rahmen von Gruppenaktivitäten) </w:t>
      </w:r>
    </w:p>
    <w:p w14:paraId="01802737" w14:textId="58B7B5AD" w:rsidR="00C16B79" w:rsidRPr="000E1F5C" w:rsidRDefault="00C16B79" w:rsidP="00F50012">
      <w:pPr>
        <w:numPr>
          <w:ilvl w:val="0"/>
          <w:numId w:val="11"/>
        </w:numPr>
        <w:tabs>
          <w:tab w:val="clear" w:pos="550"/>
          <w:tab w:val="clear" w:pos="1287"/>
          <w:tab w:val="num" w:pos="2198"/>
        </w:tabs>
        <w:ind w:left="1745"/>
      </w:pPr>
      <w:r w:rsidRPr="00874333">
        <w:t>Erzieherische Auseinandersetzung mit Kindern und Jugendlichen</w:t>
      </w:r>
    </w:p>
    <w:p w14:paraId="35B9197E" w14:textId="77777777" w:rsidR="00492135" w:rsidRPr="000E1F5C" w:rsidRDefault="00492135" w:rsidP="00F50012">
      <w:pPr>
        <w:pStyle w:val="Punktlist"/>
        <w:jc w:val="both"/>
      </w:pPr>
      <w:r w:rsidRPr="000E1F5C">
        <w:t>Schaffung von Lern- und Übungsfeldern zur Partizipation und Vermittlung der Kinderrechte</w:t>
      </w:r>
    </w:p>
    <w:p w14:paraId="57F90DC1" w14:textId="02D554C0" w:rsidR="00936E44" w:rsidRPr="000E1F5C" w:rsidRDefault="00936E44" w:rsidP="000E1F5C">
      <w:pPr>
        <w:pStyle w:val="Punktlist"/>
      </w:pPr>
      <w:r w:rsidRPr="000E1F5C">
        <w:t>Vermittlung externer Hilfen</w:t>
      </w:r>
    </w:p>
    <w:p w14:paraId="29285DD8" w14:textId="5D26C309" w:rsidR="00492135" w:rsidRPr="000E1F5C" w:rsidRDefault="00492135" w:rsidP="000E1F5C">
      <w:pPr>
        <w:pStyle w:val="Punktlist"/>
      </w:pPr>
      <w:r w:rsidRPr="000E1F5C">
        <w:rPr>
          <w:highlight w:val="lightGray"/>
        </w:rPr>
        <w:t>Text</w:t>
      </w:r>
      <w:r w:rsidRPr="000E1F5C">
        <w:t xml:space="preserve"> </w:t>
      </w:r>
    </w:p>
    <w:p w14:paraId="615858BD" w14:textId="19364127" w:rsidR="00BA71E0" w:rsidRDefault="00BA71E0" w:rsidP="000E1F5C">
      <w:pPr>
        <w:pStyle w:val="STrichaufzhlung1"/>
        <w:numPr>
          <w:ilvl w:val="0"/>
          <w:numId w:val="0"/>
        </w:numPr>
        <w:ind w:left="927"/>
      </w:pPr>
    </w:p>
    <w:p w14:paraId="022AE4F4" w14:textId="77777777" w:rsidR="000E1F5C" w:rsidRPr="00591DE1" w:rsidRDefault="000E1F5C" w:rsidP="000E1F5C">
      <w:pPr>
        <w:pStyle w:val="STrichaufzhlung1"/>
        <w:numPr>
          <w:ilvl w:val="0"/>
          <w:numId w:val="0"/>
        </w:numPr>
        <w:ind w:left="927"/>
      </w:pPr>
    </w:p>
    <w:p w14:paraId="0CA4FFF6" w14:textId="77777777" w:rsidR="00492135" w:rsidRDefault="00492135" w:rsidP="00002EA6">
      <w:r>
        <w:t xml:space="preserve">Zur Grundbetreuung gehört auch die </w:t>
      </w:r>
      <w:r w:rsidRPr="001D5476">
        <w:t>zeitweise</w:t>
      </w:r>
      <w:r>
        <w:t xml:space="preserve"> </w:t>
      </w:r>
      <w:r w:rsidRPr="001D5476">
        <w:t xml:space="preserve">Betreuung der Kinder zur Ermöglichung der gesellschaftlichen Teilhabe der Mütter/Väter und zur situationsbezogenen Entlastung </w:t>
      </w:r>
      <w:r>
        <w:t xml:space="preserve">der </w:t>
      </w:r>
      <w:r w:rsidRPr="001D5476">
        <w:t>Mütter/Väter</w:t>
      </w:r>
      <w:r>
        <w:t>.</w:t>
      </w:r>
      <w:r w:rsidRPr="001D5476">
        <w:t xml:space="preserve"> </w:t>
      </w:r>
    </w:p>
    <w:p w14:paraId="41A46753" w14:textId="77777777" w:rsidR="004E4EF9" w:rsidRPr="00DC3156" w:rsidRDefault="004E4EF9" w:rsidP="000E1F5C">
      <w:pPr>
        <w:pStyle w:val="Punktaufzhlung1"/>
      </w:pPr>
      <w:r w:rsidRPr="00DC3156">
        <w:rPr>
          <w:highlight w:val="lightGray"/>
        </w:rPr>
        <w:t>Text</w:t>
      </w:r>
      <w:r w:rsidRPr="00DC3156">
        <w:t xml:space="preserve"> </w:t>
      </w:r>
    </w:p>
    <w:p w14:paraId="7BB40EAF" w14:textId="77777777" w:rsidR="00203A9A" w:rsidRPr="00DC3156" w:rsidRDefault="00203A9A" w:rsidP="00002EA6"/>
    <w:p w14:paraId="7A2B480D" w14:textId="77777777" w:rsidR="00CF6583" w:rsidRPr="003B5379" w:rsidDel="00F412B9" w:rsidRDefault="00CF6583" w:rsidP="00002EA6">
      <w:pPr>
        <w:pStyle w:val="berschrift4"/>
        <w:numPr>
          <w:ilvl w:val="0"/>
          <w:numId w:val="10"/>
        </w:numPr>
      </w:pPr>
      <w:r w:rsidRPr="003B5379" w:rsidDel="00F412B9">
        <w:t xml:space="preserve">Ergänzende gruppen- und personenbezogene Leistungen </w:t>
      </w:r>
    </w:p>
    <w:p w14:paraId="69780220" w14:textId="77777777" w:rsidR="00CF6583" w:rsidRPr="003B5379" w:rsidDel="00F412B9" w:rsidRDefault="00CF6583" w:rsidP="00002EA6">
      <w:r w:rsidRPr="003B5379" w:rsidDel="00F412B9">
        <w:t>Diese umfassen gruppen- und personenbezogene Leistungen</w:t>
      </w:r>
      <w:r w:rsidRPr="003B5379" w:rsidDel="00F412B9">
        <w:rPr>
          <w:vertAlign w:val="superscript"/>
        </w:rPr>
        <w:t xml:space="preserve"> </w:t>
      </w:r>
      <w:r w:rsidRPr="003B5379" w:rsidDel="00F412B9">
        <w:t xml:space="preserve">der pädagogischen und therapeutischen Arbeit </w:t>
      </w:r>
      <w:r w:rsidRPr="003B5379" w:rsidDel="00F412B9">
        <w:rPr>
          <w:szCs w:val="22"/>
        </w:rPr>
        <w:t>(ausgenommen Leistungen nach SGB V)</w:t>
      </w:r>
      <w:r w:rsidRPr="003B5379" w:rsidDel="00F412B9">
        <w:t xml:space="preserve">, die aufgrund des fachlichen Ansatzes und der konzeptionellen Ausrichtung erbracht werden und nicht Leistungen der Grundbetreuung sind. Diese Leistungen müssen allen </w:t>
      </w:r>
      <w:r>
        <w:t>Adressatinnen und Adressaten</w:t>
      </w:r>
      <w:r w:rsidRPr="003B5379" w:rsidDel="00F412B9">
        <w:t xml:space="preserve"> im Leistungsangebot zur Verfügung stehen und von ihnen in vergleichbarem Umfang benötigt werden. (vgl. § 6e RV)</w:t>
      </w:r>
    </w:p>
    <w:p w14:paraId="3BF669A8" w14:textId="77777777" w:rsidR="00CF6583" w:rsidRDefault="00CF6583" w:rsidP="00002EA6">
      <w:r w:rsidRPr="00002EA6" w:rsidDel="00F412B9">
        <w:rPr>
          <w:b/>
        </w:rPr>
        <w:t>gruppenbezogene Leistungen</w:t>
      </w:r>
      <w:r w:rsidRPr="003B5379" w:rsidDel="00F412B9">
        <w:t xml:space="preserve"> in diesem Leistungsangebot sind</w:t>
      </w:r>
    </w:p>
    <w:p w14:paraId="77401850" w14:textId="348DA02D" w:rsidR="00CF6583" w:rsidRPr="003B5379" w:rsidDel="00F412B9" w:rsidRDefault="00AB4777" w:rsidP="00002EA6">
      <w:r>
        <w:t>f</w:t>
      </w:r>
      <w:r w:rsidR="00CF6583">
        <w:t>ür Mütter/Väter</w:t>
      </w:r>
    </w:p>
    <w:p w14:paraId="70F19D6F" w14:textId="77777777" w:rsidR="00CF6583" w:rsidRDefault="00CF6583" w:rsidP="00002EA6">
      <w:pPr>
        <w:pStyle w:val="Aufgaben"/>
        <w:numPr>
          <w:ilvl w:val="0"/>
          <w:numId w:val="31"/>
        </w:numPr>
      </w:pPr>
      <w:r w:rsidRPr="003B5379" w:rsidDel="00F412B9">
        <w:rPr>
          <w:highlight w:val="lightGray"/>
        </w:rPr>
        <w:t>Text</w:t>
      </w:r>
      <w:r w:rsidRPr="003B5379" w:rsidDel="00F412B9">
        <w:t xml:space="preserve"> </w:t>
      </w:r>
    </w:p>
    <w:p w14:paraId="0031AC94" w14:textId="77777777" w:rsidR="00CF6583" w:rsidRPr="007D409A" w:rsidRDefault="00CF6583" w:rsidP="000E1F5C">
      <w:pPr>
        <w:pStyle w:val="Aufgaben"/>
        <w:ind w:left="1069"/>
        <w:rPr>
          <w:highlight w:val="lightGray"/>
        </w:rPr>
      </w:pPr>
      <w:r w:rsidRPr="007D409A">
        <w:rPr>
          <w:highlight w:val="lightGray"/>
        </w:rPr>
        <w:t xml:space="preserve">im Umfang von durchschnittlich X Stunden (pro </w:t>
      </w:r>
      <w:r>
        <w:rPr>
          <w:highlight w:val="lightGray"/>
        </w:rPr>
        <w:t>xx</w:t>
      </w:r>
      <w:r w:rsidRPr="007D409A">
        <w:rPr>
          <w:highlight w:val="lightGray"/>
        </w:rPr>
        <w:t>) und Gruppe</w:t>
      </w:r>
      <w:r w:rsidRPr="007D409A">
        <w:rPr>
          <w:highlight w:val="lightGray"/>
        </w:rPr>
        <w:br/>
        <w:t xml:space="preserve">entspricht </w:t>
      </w:r>
      <w:proofErr w:type="spellStart"/>
      <w:r w:rsidRPr="007D409A">
        <w:rPr>
          <w:highlight w:val="lightGray"/>
        </w:rPr>
        <w:t>yy</w:t>
      </w:r>
      <w:proofErr w:type="spellEnd"/>
      <w:r w:rsidRPr="007D409A">
        <w:rPr>
          <w:highlight w:val="lightGray"/>
        </w:rPr>
        <w:t xml:space="preserve"> VK pro Gruppe, insgesamt </w:t>
      </w:r>
    </w:p>
    <w:p w14:paraId="0CB669FC" w14:textId="77777777" w:rsidR="00CF6583" w:rsidRPr="007D409A" w:rsidRDefault="00CF6583" w:rsidP="00002EA6">
      <w:pPr>
        <w:pStyle w:val="Aufgaben"/>
        <w:rPr>
          <w:highlight w:val="lightGray"/>
        </w:rPr>
      </w:pPr>
    </w:p>
    <w:p w14:paraId="4D0C8F36" w14:textId="07EA6B18" w:rsidR="00CF6583" w:rsidRDefault="00AB4777" w:rsidP="000E1F5C">
      <w:r>
        <w:t>f</w:t>
      </w:r>
      <w:r w:rsidR="00CF6583">
        <w:t xml:space="preserve">ür Kinder </w:t>
      </w:r>
    </w:p>
    <w:p w14:paraId="75DEE857" w14:textId="77777777" w:rsidR="00CF6583" w:rsidRPr="007D409A" w:rsidRDefault="00CF6583" w:rsidP="00002EA6">
      <w:pPr>
        <w:pStyle w:val="Aufgaben"/>
        <w:numPr>
          <w:ilvl w:val="0"/>
          <w:numId w:val="35"/>
        </w:numPr>
        <w:rPr>
          <w:highlight w:val="lightGray"/>
        </w:rPr>
      </w:pPr>
      <w:r w:rsidRPr="003B5379" w:rsidDel="00F412B9">
        <w:rPr>
          <w:highlight w:val="lightGray"/>
        </w:rPr>
        <w:t>Text</w:t>
      </w:r>
      <w:r w:rsidRPr="007D409A" w:rsidDel="00F412B9">
        <w:rPr>
          <w:highlight w:val="lightGray"/>
        </w:rPr>
        <w:t xml:space="preserve"> </w:t>
      </w:r>
    </w:p>
    <w:p w14:paraId="03844B71" w14:textId="77777777" w:rsidR="00CF6583" w:rsidRDefault="00CF6583" w:rsidP="000E1F5C">
      <w:pPr>
        <w:pStyle w:val="Aufgaben"/>
        <w:ind w:left="1069"/>
        <w:rPr>
          <w:highlight w:val="lightGray"/>
        </w:rPr>
      </w:pPr>
      <w:r w:rsidRPr="007D409A">
        <w:rPr>
          <w:highlight w:val="lightGray"/>
        </w:rPr>
        <w:t>im Umfang von durchschnittlich X Stunden (</w:t>
      </w:r>
      <w:r>
        <w:rPr>
          <w:highlight w:val="lightGray"/>
        </w:rPr>
        <w:t>pro xx</w:t>
      </w:r>
      <w:r w:rsidRPr="007D409A">
        <w:rPr>
          <w:highlight w:val="lightGray"/>
        </w:rPr>
        <w:t>) und Gruppe</w:t>
      </w:r>
      <w:r w:rsidRPr="007D409A">
        <w:rPr>
          <w:highlight w:val="lightGray"/>
        </w:rPr>
        <w:br/>
        <w:t xml:space="preserve">entspricht </w:t>
      </w:r>
      <w:proofErr w:type="spellStart"/>
      <w:r w:rsidRPr="007D409A">
        <w:rPr>
          <w:highlight w:val="lightGray"/>
        </w:rPr>
        <w:t>yy</w:t>
      </w:r>
      <w:proofErr w:type="spellEnd"/>
      <w:r w:rsidRPr="007D409A">
        <w:rPr>
          <w:highlight w:val="lightGray"/>
        </w:rPr>
        <w:t xml:space="preserve"> VK pro Gruppe, insgesamt </w:t>
      </w:r>
    </w:p>
    <w:p w14:paraId="054EEF04" w14:textId="77777777" w:rsidR="00CF6583" w:rsidRPr="007D409A" w:rsidRDefault="00CF6583" w:rsidP="00002EA6">
      <w:pPr>
        <w:pStyle w:val="Aufgaben"/>
        <w:rPr>
          <w:highlight w:val="lightGray"/>
        </w:rPr>
      </w:pPr>
    </w:p>
    <w:p w14:paraId="40343270" w14:textId="77777777" w:rsidR="00CF6583" w:rsidRPr="00D33914" w:rsidRDefault="00CF6583" w:rsidP="000E1F5C">
      <w:pPr>
        <w:pStyle w:val="Listenabsatz"/>
        <w:ind w:left="709"/>
        <w:rPr>
          <w:highlight w:val="yellow"/>
        </w:rPr>
      </w:pPr>
      <w:r w:rsidRPr="00D33914">
        <w:rPr>
          <w:highlight w:val="yellow"/>
        </w:rPr>
        <w:t xml:space="preserve">Streichen, wenn dies im vorliegenden Leistungsangebot IZL oder ein Modul ist: </w:t>
      </w:r>
    </w:p>
    <w:p w14:paraId="041EF933" w14:textId="77777777" w:rsidR="00CF6583" w:rsidRDefault="00CF6583" w:rsidP="00002EA6">
      <w:pPr>
        <w:pStyle w:val="Listenabsatz"/>
      </w:pPr>
    </w:p>
    <w:p w14:paraId="684BEC1C" w14:textId="447EAD90" w:rsidR="00DB7BBD" w:rsidRDefault="00CF6583" w:rsidP="00DB7BBD">
      <w:r w:rsidRPr="007741CB">
        <w:t>Dazu gehören Leistungen</w:t>
      </w:r>
      <w:r>
        <w:t xml:space="preserve"> de</w:t>
      </w:r>
      <w:r w:rsidRPr="007741CB">
        <w:t>r Betreuung der Kinder während der schul-, ausbildungs- oder arbeitstäglichen Abwesenheit der Mutter/des Vaters, wenn diese nicht über sonstige Angebote der Kindertagesbetreuung zur Verfügung steh</w:t>
      </w:r>
      <w:r w:rsidR="00DB7BBD">
        <w:t>t</w:t>
      </w:r>
      <w:r>
        <w:t>.</w:t>
      </w:r>
      <w:r w:rsidR="00DB7BBD">
        <w:t xml:space="preserve"> Dabei sind mögliche Synergieeffekte zu berücksichtigen.</w:t>
      </w:r>
    </w:p>
    <w:p w14:paraId="7D6EA64B" w14:textId="2141418D" w:rsidR="00DB7BBD" w:rsidRDefault="00DB7BBD" w:rsidP="00DB7BBD">
      <w:r>
        <w:t xml:space="preserve">Es beinhaltet </w:t>
      </w:r>
    </w:p>
    <w:p w14:paraId="18D67FBD" w14:textId="77777777" w:rsidR="00CF6583" w:rsidRDefault="00CF6583" w:rsidP="000E1F5C">
      <w:r w:rsidRPr="000479E4">
        <w:rPr>
          <w:highlight w:val="lightGray"/>
        </w:rPr>
        <w:t>Text</w:t>
      </w:r>
    </w:p>
    <w:p w14:paraId="77EF2D54" w14:textId="77777777" w:rsidR="00CF6583" w:rsidRPr="007D409A" w:rsidRDefault="00CF6583" w:rsidP="000E1F5C">
      <w:pPr>
        <w:rPr>
          <w:highlight w:val="lightGray"/>
        </w:rPr>
      </w:pPr>
      <w:r w:rsidRPr="007D409A">
        <w:rPr>
          <w:highlight w:val="lightGray"/>
        </w:rPr>
        <w:t xml:space="preserve">im Umfang von durchschnittlich X Stunden (pro Woche/Monat) </w:t>
      </w:r>
      <w:r w:rsidRPr="007D409A">
        <w:rPr>
          <w:highlight w:val="lightGray"/>
        </w:rPr>
        <w:br/>
        <w:t xml:space="preserve">entspricht </w:t>
      </w:r>
      <w:proofErr w:type="spellStart"/>
      <w:r w:rsidRPr="007D409A">
        <w:rPr>
          <w:highlight w:val="lightGray"/>
        </w:rPr>
        <w:t>yy</w:t>
      </w:r>
      <w:proofErr w:type="spellEnd"/>
      <w:r w:rsidRPr="007D409A">
        <w:rPr>
          <w:highlight w:val="lightGray"/>
        </w:rPr>
        <w:t xml:space="preserve"> VK pro Gruppe, insgesamt</w:t>
      </w:r>
      <w:r>
        <w:rPr>
          <w:highlight w:val="lightGray"/>
        </w:rPr>
        <w:t xml:space="preserve"> - oder Personalschlüssel</w:t>
      </w:r>
    </w:p>
    <w:p w14:paraId="630CE851" w14:textId="77777777" w:rsidR="00002EA6" w:rsidRDefault="00002EA6" w:rsidP="00002EA6"/>
    <w:p w14:paraId="117EDA62" w14:textId="469F29A1" w:rsidR="00CF6583" w:rsidRPr="003B5379" w:rsidDel="00F412B9" w:rsidRDefault="00CF6583" w:rsidP="00002EA6">
      <w:r w:rsidRPr="000E1F5C" w:rsidDel="00F412B9">
        <w:rPr>
          <w:b/>
          <w:bCs w:val="0"/>
        </w:rPr>
        <w:t>personenbezogene Leistungen</w:t>
      </w:r>
      <w:r w:rsidRPr="003B5379" w:rsidDel="00F412B9">
        <w:t xml:space="preserve"> sind </w:t>
      </w:r>
    </w:p>
    <w:p w14:paraId="4A8CAC61" w14:textId="776C194F" w:rsidR="00CF6583" w:rsidRPr="003B5379" w:rsidDel="00F412B9" w:rsidRDefault="00AB4777" w:rsidP="00002EA6">
      <w:r>
        <w:t>f</w:t>
      </w:r>
      <w:r w:rsidR="00CF6583">
        <w:t>ür Mütter/Väter:</w:t>
      </w:r>
    </w:p>
    <w:p w14:paraId="11BDE9B8" w14:textId="77777777" w:rsidR="00CF6583" w:rsidRDefault="00CF6583" w:rsidP="00002EA6">
      <w:pPr>
        <w:pStyle w:val="Aufgaben"/>
        <w:numPr>
          <w:ilvl w:val="0"/>
          <w:numId w:val="36"/>
        </w:numPr>
        <w:rPr>
          <w:highlight w:val="lightGray"/>
        </w:rPr>
      </w:pPr>
      <w:r w:rsidRPr="007D409A" w:rsidDel="00F412B9">
        <w:rPr>
          <w:highlight w:val="lightGray"/>
        </w:rPr>
        <w:t xml:space="preserve">Text </w:t>
      </w:r>
    </w:p>
    <w:p w14:paraId="3DBC0193" w14:textId="77777777" w:rsidR="00CF6583" w:rsidRPr="007D409A" w:rsidRDefault="00CF6583" w:rsidP="000E1F5C">
      <w:pPr>
        <w:pStyle w:val="Aufgaben"/>
        <w:ind w:left="1069"/>
        <w:rPr>
          <w:highlight w:val="lightGray"/>
        </w:rPr>
      </w:pPr>
      <w:r w:rsidRPr="007D409A">
        <w:rPr>
          <w:highlight w:val="lightGray"/>
        </w:rPr>
        <w:t xml:space="preserve">im Umfang von durchschnittlich X Stunden (pro Woche/Monat) und </w:t>
      </w:r>
      <w:r>
        <w:rPr>
          <w:highlight w:val="lightGray"/>
        </w:rPr>
        <w:t>Mutter</w:t>
      </w:r>
      <w:r w:rsidRPr="007D409A">
        <w:rPr>
          <w:highlight w:val="lightGray"/>
        </w:rPr>
        <w:br/>
        <w:t xml:space="preserve">entspricht </w:t>
      </w:r>
      <w:proofErr w:type="spellStart"/>
      <w:r w:rsidRPr="007D409A">
        <w:rPr>
          <w:highlight w:val="lightGray"/>
        </w:rPr>
        <w:t>yy</w:t>
      </w:r>
      <w:proofErr w:type="spellEnd"/>
      <w:r w:rsidRPr="007D409A">
        <w:rPr>
          <w:highlight w:val="lightGray"/>
        </w:rPr>
        <w:t xml:space="preserve"> VK pro Gruppe, insgesamt </w:t>
      </w:r>
    </w:p>
    <w:p w14:paraId="7095340C" w14:textId="5A84C327" w:rsidR="00CF6583" w:rsidRDefault="00AB4777" w:rsidP="00002EA6">
      <w:r>
        <w:t>f</w:t>
      </w:r>
      <w:r w:rsidR="00CF6583">
        <w:t xml:space="preserve">ür Kinder </w:t>
      </w:r>
    </w:p>
    <w:p w14:paraId="26FAB3C9" w14:textId="77777777" w:rsidR="00CF6583" w:rsidRDefault="00CF6583" w:rsidP="00002EA6">
      <w:pPr>
        <w:pStyle w:val="Aufgaben"/>
        <w:numPr>
          <w:ilvl w:val="0"/>
          <w:numId w:val="37"/>
        </w:numPr>
        <w:rPr>
          <w:highlight w:val="lightGray"/>
        </w:rPr>
      </w:pPr>
      <w:r w:rsidRPr="007D409A" w:rsidDel="00F412B9">
        <w:rPr>
          <w:highlight w:val="lightGray"/>
        </w:rPr>
        <w:t xml:space="preserve">Text </w:t>
      </w:r>
    </w:p>
    <w:p w14:paraId="7ACFF092" w14:textId="77777777" w:rsidR="00CF6583" w:rsidRDefault="00CF6583" w:rsidP="000E1F5C">
      <w:pPr>
        <w:pStyle w:val="Aufgaben"/>
        <w:ind w:left="1069"/>
        <w:rPr>
          <w:highlight w:val="lightGray"/>
        </w:rPr>
      </w:pPr>
      <w:r w:rsidRPr="007D409A">
        <w:rPr>
          <w:highlight w:val="lightGray"/>
        </w:rPr>
        <w:t xml:space="preserve">im Umfang von durchschnittlich X Stunden (pro Woche/Monat) und </w:t>
      </w:r>
      <w:r>
        <w:rPr>
          <w:highlight w:val="lightGray"/>
        </w:rPr>
        <w:t>Mutter</w:t>
      </w:r>
      <w:r w:rsidRPr="007D409A">
        <w:rPr>
          <w:highlight w:val="lightGray"/>
        </w:rPr>
        <w:br/>
        <w:t xml:space="preserve">entspricht </w:t>
      </w:r>
      <w:proofErr w:type="spellStart"/>
      <w:r w:rsidRPr="007D409A">
        <w:rPr>
          <w:highlight w:val="lightGray"/>
        </w:rPr>
        <w:t>yy</w:t>
      </w:r>
      <w:proofErr w:type="spellEnd"/>
      <w:r w:rsidRPr="007D409A">
        <w:rPr>
          <w:highlight w:val="lightGray"/>
        </w:rPr>
        <w:t xml:space="preserve"> VK pro Gruppe, insgesamt </w:t>
      </w:r>
    </w:p>
    <w:p w14:paraId="164D06FB" w14:textId="77777777" w:rsidR="00CF6583" w:rsidRPr="007D409A" w:rsidRDefault="00CF6583" w:rsidP="00002EA6">
      <w:pPr>
        <w:pStyle w:val="Aufgaben"/>
        <w:rPr>
          <w:highlight w:val="lightGray"/>
        </w:rPr>
      </w:pPr>
    </w:p>
    <w:p w14:paraId="24117B11" w14:textId="77777777" w:rsidR="00CF6583" w:rsidRPr="003C24F1" w:rsidRDefault="00CF6583" w:rsidP="00F50012">
      <w:pPr>
        <w:pStyle w:val="berschrift4"/>
        <w:numPr>
          <w:ilvl w:val="0"/>
          <w:numId w:val="10"/>
        </w:numPr>
      </w:pPr>
      <w:r w:rsidRPr="005837A6">
        <w:t>Zusammenarbeit/Kontakte (§ 6 Abs. 2b RV)</w:t>
      </w:r>
    </w:p>
    <w:p w14:paraId="4DAAF146" w14:textId="77777777" w:rsidR="00CF6583" w:rsidRDefault="00CF6583" w:rsidP="00F50012">
      <w:r w:rsidRPr="001663EF">
        <w:t>Dazu gehört die allgemeine Kontaktpflege mit dem sozialen Umfeld der Schwangeren, der Mutter/des Vaters</w:t>
      </w:r>
      <w:r>
        <w:t xml:space="preserve">, </w:t>
      </w:r>
      <w:r w:rsidRPr="001663EF">
        <w:t>des anderen Elternteils</w:t>
      </w:r>
      <w:r>
        <w:t xml:space="preserve">, zu Dritten (z.B. Frühe Hilfen) </w:t>
      </w:r>
      <w:r w:rsidRPr="001663EF">
        <w:t>und weitere</w:t>
      </w:r>
      <w:r>
        <w:t>n</w:t>
      </w:r>
      <w:r w:rsidRPr="001663EF">
        <w:t xml:space="preserve"> Bezugspersonen, die allgemeine Zusammenarbeit mit der Kita/Schule, mit Ausbildungsbetrieben, mit Vereinen und mit dem Jugendamt.</w:t>
      </w:r>
    </w:p>
    <w:p w14:paraId="31F6E9D1" w14:textId="77777777" w:rsidR="00CF6583" w:rsidRDefault="00CF6583" w:rsidP="00F50012">
      <w:r w:rsidRPr="00A76CB5">
        <w:rPr>
          <w:highlight w:val="lightGray"/>
        </w:rPr>
        <w:t>Text</w:t>
      </w:r>
    </w:p>
    <w:p w14:paraId="6874B32A" w14:textId="07FC139F" w:rsidR="00CF6583" w:rsidRPr="003B5379" w:rsidRDefault="00CF6583" w:rsidP="00F50012">
      <w:r w:rsidRPr="003B5379">
        <w:t>Diese Leistungen werden mit unterschiedlichen Anteilen und spezifischen Schwer</w:t>
      </w:r>
      <w:r w:rsidR="00AB4777">
        <w:softHyphen/>
      </w:r>
      <w:r w:rsidRPr="003B5379">
        <w:t>punkten vom Gruppendienst und vom Fachdienst erbracht</w:t>
      </w:r>
      <w:r>
        <w:t>.</w:t>
      </w:r>
    </w:p>
    <w:p w14:paraId="600A53F5" w14:textId="77777777" w:rsidR="00CF6583" w:rsidRPr="003B5379" w:rsidRDefault="00CF6583" w:rsidP="00F50012">
      <w:pPr>
        <w:pStyle w:val="berschrift4"/>
        <w:numPr>
          <w:ilvl w:val="0"/>
          <w:numId w:val="10"/>
        </w:numPr>
      </w:pPr>
      <w:r w:rsidRPr="003B5379">
        <w:t xml:space="preserve">Hilfe-/Erziehungsplanung, Diagnostik </w:t>
      </w:r>
    </w:p>
    <w:p w14:paraId="24BD6D53" w14:textId="126F1A03" w:rsidR="00080ABA" w:rsidRDefault="00080ABA" w:rsidP="00F50012">
      <w:pPr>
        <w:spacing w:before="120"/>
        <w:ind w:left="1021"/>
      </w:pPr>
      <w:r>
        <w:t xml:space="preserve">Zu den Leistungen der Hilfe- und Erziehungsplanung und Diagnostik gehören: </w:t>
      </w:r>
    </w:p>
    <w:p w14:paraId="1217CE50" w14:textId="122269BC" w:rsidR="00080ABA" w:rsidRDefault="00080ABA" w:rsidP="00F50012">
      <w:pPr>
        <w:pStyle w:val="Punktlist"/>
        <w:numPr>
          <w:ilvl w:val="1"/>
          <w:numId w:val="41"/>
        </w:numPr>
        <w:jc w:val="both"/>
      </w:pPr>
      <w:r>
        <w:t>Management der Aufnahmeanfragen und der Aufnahme in das Leistungs</w:t>
      </w:r>
      <w:r w:rsidR="00AB4777">
        <w:softHyphen/>
      </w:r>
      <w:r>
        <w:t>angebot</w:t>
      </w:r>
    </w:p>
    <w:p w14:paraId="36529FA4" w14:textId="0E8DABCF" w:rsidR="00080ABA" w:rsidRDefault="00080ABA" w:rsidP="00F50012">
      <w:pPr>
        <w:pStyle w:val="Listenabsatz"/>
        <w:numPr>
          <w:ilvl w:val="1"/>
          <w:numId w:val="41"/>
        </w:numPr>
        <w:spacing w:before="120"/>
        <w:jc w:val="both"/>
      </w:pPr>
      <w:r>
        <w:t xml:space="preserve">ggfs. noch notwendige diagnostische und anamnestische Leistungen (z.B. Verlaufs- und Abschlussdiagnostik) </w:t>
      </w:r>
    </w:p>
    <w:p w14:paraId="1AC3227C" w14:textId="7D40484A" w:rsidR="00080ABA" w:rsidRDefault="00080ABA" w:rsidP="00F50012">
      <w:pPr>
        <w:pStyle w:val="Listenabsatz"/>
        <w:numPr>
          <w:ilvl w:val="1"/>
          <w:numId w:val="41"/>
        </w:numPr>
        <w:spacing w:before="120"/>
        <w:jc w:val="both"/>
      </w:pPr>
      <w:r>
        <w:t xml:space="preserve">Leistungen der Hilfeplanung </w:t>
      </w:r>
    </w:p>
    <w:p w14:paraId="4B0EA299" w14:textId="4CDE13E7" w:rsidR="00080ABA" w:rsidRDefault="00080ABA" w:rsidP="00F50012">
      <w:pPr>
        <w:pStyle w:val="Listenabsatz"/>
        <w:numPr>
          <w:ilvl w:val="1"/>
          <w:numId w:val="41"/>
        </w:numPr>
        <w:spacing w:before="120"/>
        <w:jc w:val="both"/>
      </w:pPr>
      <w:r>
        <w:t>Vermittlung der Ergebnisse in Hilfeplangesprächen und Fallbesprechun</w:t>
      </w:r>
      <w:r w:rsidR="00AB4777">
        <w:softHyphen/>
      </w:r>
      <w:r>
        <w:t xml:space="preserve">gen </w:t>
      </w:r>
    </w:p>
    <w:p w14:paraId="0B80A03A" w14:textId="0261EB0F" w:rsidR="00080ABA" w:rsidRDefault="00080ABA" w:rsidP="00F50012">
      <w:pPr>
        <w:pStyle w:val="Listenabsatz"/>
        <w:numPr>
          <w:ilvl w:val="1"/>
          <w:numId w:val="41"/>
        </w:numPr>
        <w:spacing w:before="120"/>
        <w:jc w:val="both"/>
      </w:pPr>
      <w:r>
        <w:t xml:space="preserve">regelmäßige und situationsbezogene Abstimmung des </w:t>
      </w:r>
      <w:r w:rsidR="00C128ED">
        <w:t>Prozesses zur Erlangung einer eigenverantwortlichen Lebensführung</w:t>
      </w:r>
    </w:p>
    <w:p w14:paraId="608F7FF9" w14:textId="0F1F075F" w:rsidR="00080ABA" w:rsidRDefault="00080ABA" w:rsidP="00F50012">
      <w:pPr>
        <w:pStyle w:val="Listenabsatz"/>
        <w:numPr>
          <w:ilvl w:val="1"/>
          <w:numId w:val="41"/>
        </w:numPr>
        <w:spacing w:before="120"/>
        <w:jc w:val="both"/>
      </w:pPr>
      <w:r>
        <w:t>Absprachen und Informationen im Rahmen der Hilfeplanung</w:t>
      </w:r>
    </w:p>
    <w:p w14:paraId="7C2D686B" w14:textId="2F91EA9E" w:rsidR="00080ABA" w:rsidRDefault="00080ABA" w:rsidP="00F50012">
      <w:pPr>
        <w:pStyle w:val="Listenabsatz"/>
        <w:numPr>
          <w:ilvl w:val="1"/>
          <w:numId w:val="41"/>
        </w:numPr>
        <w:spacing w:before="120"/>
        <w:jc w:val="both"/>
      </w:pPr>
      <w:r>
        <w:t>Koordination und Umsetzung des vereinbarten Hilfekonzeptes</w:t>
      </w:r>
    </w:p>
    <w:p w14:paraId="4E5AAF56" w14:textId="5DF05662" w:rsidR="00CF6583" w:rsidRPr="003B5379" w:rsidRDefault="00CF6583" w:rsidP="00F50012">
      <w:pPr>
        <w:spacing w:before="120"/>
        <w:ind w:left="1021"/>
      </w:pPr>
      <w:r w:rsidRPr="003B5379">
        <w:t>Diese Leistungen werden mit unterschiedlichen Anteilen und spezifischen Schwer</w:t>
      </w:r>
      <w:r w:rsidR="00AB4777">
        <w:softHyphen/>
      </w:r>
      <w:r w:rsidRPr="003B5379">
        <w:t xml:space="preserve">punkten vom Gruppendienst und vom Fachdienst </w:t>
      </w:r>
      <w:r w:rsidRPr="00023427">
        <w:t>erbracht.</w:t>
      </w:r>
    </w:p>
    <w:p w14:paraId="2ADCA1CE" w14:textId="13DCA0FF" w:rsidR="00CF6583" w:rsidRPr="003C24F1" w:rsidRDefault="00CF6583" w:rsidP="00F50012">
      <w:pPr>
        <w:pStyle w:val="berschrift4"/>
        <w:numPr>
          <w:ilvl w:val="0"/>
          <w:numId w:val="10"/>
        </w:numPr>
      </w:pPr>
      <w:r w:rsidRPr="005837A6">
        <w:t>Leistungen zur Sicherung der Kinderrechte, der Partizipation und des Kinder</w:t>
      </w:r>
      <w:r w:rsidR="00AB4777">
        <w:softHyphen/>
      </w:r>
      <w:r w:rsidRPr="005837A6">
        <w:t>schutzes (§ 6 Abs. 2c RV)</w:t>
      </w:r>
    </w:p>
    <w:p w14:paraId="2B4F652D" w14:textId="77777777" w:rsidR="00313D11" w:rsidRDefault="00313D11" w:rsidP="00F50012">
      <w:pPr>
        <w:ind w:left="1020"/>
      </w:pPr>
      <w:r w:rsidRPr="001663EF">
        <w:t xml:space="preserve">Diese umfassen insbesondere </w:t>
      </w:r>
    </w:p>
    <w:p w14:paraId="1FE93C9A" w14:textId="553C3234" w:rsidR="00313D11" w:rsidRDefault="00313D11" w:rsidP="00F50012">
      <w:pPr>
        <w:pStyle w:val="Strichliste"/>
        <w:numPr>
          <w:ilvl w:val="1"/>
          <w:numId w:val="41"/>
        </w:numPr>
        <w:ind w:left="1418"/>
        <w:jc w:val="both"/>
      </w:pPr>
      <w:r w:rsidRPr="007F39C6">
        <w:t>die Gewährleistung des besonderen Schutzbedürfnisses der mituntergebrach</w:t>
      </w:r>
      <w:r w:rsidR="00AB4777">
        <w:softHyphen/>
      </w:r>
      <w:r w:rsidRPr="007F39C6">
        <w:t xml:space="preserve">ten Kinder </w:t>
      </w:r>
    </w:p>
    <w:p w14:paraId="51C69DD6" w14:textId="77777777" w:rsidR="00313D11" w:rsidRDefault="00313D11" w:rsidP="00F50012">
      <w:pPr>
        <w:pStyle w:val="Strichliste"/>
        <w:numPr>
          <w:ilvl w:val="1"/>
          <w:numId w:val="41"/>
        </w:numPr>
        <w:ind w:left="1418"/>
        <w:jc w:val="both"/>
      </w:pPr>
      <w:r>
        <w:t xml:space="preserve">Aufbau, Pflege und Gewährleistung eines </w:t>
      </w:r>
      <w:r w:rsidRPr="007F39C6">
        <w:t>institutionelle Schutzkonzepte</w:t>
      </w:r>
      <w:r>
        <w:t>s zur Gewährleistung des Kinderschutzes und zur Sicherung der Kinderrechte</w:t>
      </w:r>
    </w:p>
    <w:p w14:paraId="4BA1F5EE" w14:textId="5481F162" w:rsidR="00313D11" w:rsidRDefault="00313D11" w:rsidP="00F50012">
      <w:pPr>
        <w:pStyle w:val="Strichliste"/>
        <w:numPr>
          <w:ilvl w:val="1"/>
          <w:numId w:val="41"/>
        </w:numPr>
        <w:ind w:left="1418"/>
        <w:jc w:val="both"/>
      </w:pPr>
      <w:r>
        <w:t>Aufbau, Pflege und Gewährleistung eines institutionellen Beteiligungsverfah</w:t>
      </w:r>
      <w:r w:rsidR="00AB4777">
        <w:softHyphen/>
      </w:r>
      <w:r>
        <w:t>rens (Partizipation)</w:t>
      </w:r>
    </w:p>
    <w:p w14:paraId="1F64877A" w14:textId="77777777" w:rsidR="00313D11" w:rsidRPr="007F39C6" w:rsidRDefault="00313D11" w:rsidP="00F50012">
      <w:pPr>
        <w:pStyle w:val="Strichliste"/>
        <w:numPr>
          <w:ilvl w:val="1"/>
          <w:numId w:val="41"/>
        </w:numPr>
        <w:ind w:left="1418"/>
        <w:jc w:val="both"/>
      </w:pPr>
      <w:r>
        <w:t>Aufbau, Pflege und Gewährleistung institutioneller Beschwerdemöglichkeiten</w:t>
      </w:r>
    </w:p>
    <w:p w14:paraId="6EAE08E4" w14:textId="77777777" w:rsidR="00313D11" w:rsidRDefault="00313D11" w:rsidP="00F50012">
      <w:pPr>
        <w:pStyle w:val="Strichliste"/>
        <w:numPr>
          <w:ilvl w:val="1"/>
          <w:numId w:val="41"/>
        </w:numPr>
        <w:ind w:left="1418"/>
        <w:jc w:val="both"/>
      </w:pPr>
      <w:r w:rsidRPr="007F39C6">
        <w:t>die Aufklärung und Unterstützung der Schwangeren, der Mütter und Väter bei der Wahrnehmung ihrer Rechte und der Rechte ihrer Kinder</w:t>
      </w:r>
    </w:p>
    <w:p w14:paraId="25980E29" w14:textId="77777777" w:rsidR="00313D11" w:rsidRPr="007F39C6" w:rsidRDefault="00313D11" w:rsidP="00F50012">
      <w:pPr>
        <w:pStyle w:val="Strichliste"/>
        <w:numPr>
          <w:ilvl w:val="1"/>
          <w:numId w:val="41"/>
        </w:numPr>
        <w:ind w:left="1418"/>
        <w:jc w:val="both"/>
      </w:pPr>
      <w:r w:rsidRPr="001663EF">
        <w:t>Unterstützende Leistungen des Fachdienstes zur Sicherung der Kinderrechte, der Partizipation und des Kinderschutzes</w:t>
      </w:r>
    </w:p>
    <w:p w14:paraId="55641422" w14:textId="77777777" w:rsidR="00313D11" w:rsidRPr="000E1F5C" w:rsidRDefault="00313D11" w:rsidP="00F50012">
      <w:pPr>
        <w:pStyle w:val="Strichliste"/>
        <w:numPr>
          <w:ilvl w:val="1"/>
          <w:numId w:val="41"/>
        </w:numPr>
        <w:ind w:left="1418"/>
        <w:jc w:val="both"/>
      </w:pPr>
      <w:r w:rsidRPr="000E1F5C">
        <w:rPr>
          <w:highlight w:val="lightGray"/>
        </w:rPr>
        <w:t>Text</w:t>
      </w:r>
    </w:p>
    <w:p w14:paraId="7B654300" w14:textId="29042203" w:rsidR="00313D11" w:rsidRPr="003B5379" w:rsidRDefault="00313D11" w:rsidP="00F50012">
      <w:pPr>
        <w:ind w:left="993"/>
      </w:pPr>
      <w:r w:rsidRPr="003B5379">
        <w:t>Diese Leistungen werden mit unterschiedlichen Anteilen und spezifischen Schwer</w:t>
      </w:r>
      <w:r w:rsidR="00AB4777">
        <w:softHyphen/>
      </w:r>
      <w:r w:rsidRPr="003B5379">
        <w:t>punkten vom Gruppendienst</w:t>
      </w:r>
      <w:r>
        <w:t xml:space="preserve"> bzw. den betreuenden Fachkräften</w:t>
      </w:r>
      <w:r w:rsidRPr="003B5379">
        <w:t xml:space="preserve"> und vom Fach</w:t>
      </w:r>
      <w:r w:rsidR="00AB4777">
        <w:softHyphen/>
      </w:r>
      <w:r w:rsidRPr="003B5379">
        <w:t>dienst erbracht.</w:t>
      </w:r>
    </w:p>
    <w:p w14:paraId="76C8515B" w14:textId="77777777" w:rsidR="00313D11" w:rsidRDefault="00313D11" w:rsidP="00F50012">
      <w:pPr>
        <w:ind w:left="993"/>
      </w:pPr>
      <w:r w:rsidRPr="00E3696A">
        <w:t>Die Gewährleistung des Kinderschutzes nach § 8a SGB VIII ist in einer eigenen Vereinbarung mit dem Jugendamt festgelegt.</w:t>
      </w:r>
    </w:p>
    <w:p w14:paraId="11A05ED3" w14:textId="77777777" w:rsidR="00CF6583" w:rsidRPr="003B5379" w:rsidRDefault="00CF6583" w:rsidP="00F50012">
      <w:pPr>
        <w:pStyle w:val="berschrift4"/>
        <w:numPr>
          <w:ilvl w:val="0"/>
          <w:numId w:val="10"/>
        </w:numPr>
      </w:pPr>
      <w:r w:rsidRPr="003B5379">
        <w:t>Regieleistungen</w:t>
      </w:r>
    </w:p>
    <w:p w14:paraId="50627069" w14:textId="77777777" w:rsidR="00CF6583" w:rsidRPr="003B5379" w:rsidRDefault="00CF6583" w:rsidP="00F50012">
      <w:r w:rsidRPr="003B5379">
        <w:t>Die Regieleistungen umfassen</w:t>
      </w:r>
    </w:p>
    <w:p w14:paraId="6B7F48FA" w14:textId="77777777" w:rsidR="00CF6583" w:rsidRPr="003B5379" w:rsidRDefault="00CF6583" w:rsidP="00002EA6">
      <w:pPr>
        <w:pStyle w:val="Punktaufzhlung"/>
        <w:numPr>
          <w:ilvl w:val="0"/>
          <w:numId w:val="34"/>
        </w:numPr>
      </w:pPr>
      <w:r w:rsidRPr="003B5379">
        <w:t>Leistungen der Leitungsfunktionen:</w:t>
      </w:r>
    </w:p>
    <w:p w14:paraId="0D1FA10D" w14:textId="5EA2B644" w:rsidR="00CF6583" w:rsidRPr="003B5379" w:rsidRDefault="00CF6583" w:rsidP="000E1F5C">
      <w:pPr>
        <w:ind w:left="1069"/>
      </w:pPr>
      <w:r w:rsidRPr="003B5379">
        <w:t>Wahrnehmung der Leitungsfunktion, Personalführung und -steuerung, Organisa</w:t>
      </w:r>
      <w:r w:rsidR="00AB4777">
        <w:softHyphen/>
      </w:r>
      <w:r w:rsidRPr="003B5379">
        <w:t>tion und Management der Einrichtung, Marketing, Leistungs- und Qualitätsentwick</w:t>
      </w:r>
      <w:r w:rsidR="00AB4777">
        <w:softHyphen/>
      </w:r>
      <w:r w:rsidRPr="003B5379">
        <w:t>lung, Außenvertretung, Mitwirkung bei der Jugendhilfeplanung, Gremienarbeit, Öffentlichkeitsarbeit.</w:t>
      </w:r>
    </w:p>
    <w:p w14:paraId="11721783" w14:textId="77777777" w:rsidR="00CF6583" w:rsidRPr="003B5379" w:rsidRDefault="00CF6583" w:rsidP="000E1F5C">
      <w:pPr>
        <w:pStyle w:val="Punktaufzhlung"/>
        <w:numPr>
          <w:ilvl w:val="0"/>
          <w:numId w:val="34"/>
        </w:numPr>
      </w:pPr>
      <w:r w:rsidRPr="003B5379">
        <w:t>Leistungen der Verwaltung:</w:t>
      </w:r>
    </w:p>
    <w:p w14:paraId="60FCC15F" w14:textId="77777777" w:rsidR="00CF6583" w:rsidRPr="00FF6C3F" w:rsidRDefault="00CF6583" w:rsidP="000E1F5C">
      <w:pPr>
        <w:ind w:left="1069"/>
      </w:pPr>
      <w:r w:rsidRPr="003B5379">
        <w:t xml:space="preserve">Allgemeine Verwaltung, Personal- und </w:t>
      </w:r>
      <w:proofErr w:type="spellStart"/>
      <w:r w:rsidRPr="003B5379">
        <w:t>Klientenverwaltung</w:t>
      </w:r>
      <w:proofErr w:type="spellEnd"/>
      <w:r w:rsidRPr="003B5379">
        <w:t xml:space="preserve">, Leistungsverwaltung </w:t>
      </w:r>
      <w:r w:rsidRPr="00FF6C3F">
        <w:t>und Rechnungswesen, EDV-Administration.</w:t>
      </w:r>
    </w:p>
    <w:p w14:paraId="5B934FF9" w14:textId="0203871E" w:rsidR="00CF6583" w:rsidRPr="00FF6C3F" w:rsidRDefault="00CF6583" w:rsidP="000E1F5C">
      <w:pPr>
        <w:pStyle w:val="Punktaufzhlung"/>
        <w:numPr>
          <w:ilvl w:val="0"/>
          <w:numId w:val="34"/>
        </w:numPr>
      </w:pPr>
      <w:r w:rsidRPr="00FF6C3F">
        <w:t>Leistungen der Hauswirtschaft:</w:t>
      </w:r>
      <w:r w:rsidR="005F305A" w:rsidRPr="00FF6C3F">
        <w:t xml:space="preserve"> </w:t>
      </w:r>
    </w:p>
    <w:p w14:paraId="0C37DF70" w14:textId="124AB86D" w:rsidR="008D1042" w:rsidRDefault="008D1042" w:rsidP="000E1F5C">
      <w:pPr>
        <w:ind w:left="1069"/>
      </w:pPr>
      <w:r w:rsidRPr="00FF6C3F">
        <w:t>Bewirtschaftung der Funktionsräume, Grundreinigung, haustechnische Leistungen. In der Regel nur Unterstützung bei der Zubereitung von Mahlzeiten (Speiseversor</w:t>
      </w:r>
      <w:r w:rsidR="00AB4777">
        <w:softHyphen/>
      </w:r>
      <w:r w:rsidRPr="00FF6C3F">
        <w:t>gung), der Kleidungspflege, der Wäscheversorgung und der Hausreinigung.</w:t>
      </w:r>
    </w:p>
    <w:p w14:paraId="088952C6" w14:textId="77777777" w:rsidR="00CF6583" w:rsidRPr="00023427" w:rsidRDefault="00CF6583" w:rsidP="000E1F5C">
      <w:pPr>
        <w:pStyle w:val="Punktaufzhlung"/>
        <w:numPr>
          <w:ilvl w:val="0"/>
          <w:numId w:val="34"/>
        </w:numPr>
      </w:pPr>
      <w:r w:rsidRPr="00023427">
        <w:t>Unterstützende Leistungen des Fachdienstes:</w:t>
      </w:r>
    </w:p>
    <w:p w14:paraId="173939D1" w14:textId="32EAC255" w:rsidR="00CF6583" w:rsidRPr="003B5379" w:rsidRDefault="00CF6583" w:rsidP="00E92A01">
      <w:pPr>
        <w:pStyle w:val="Listenabsatz"/>
        <w:ind w:left="1069"/>
        <w:jc w:val="both"/>
      </w:pPr>
      <w:r w:rsidRPr="003B5379">
        <w:t>Beratung bei Aufnahmeanfragen, Aufnahmen, Koordination der Hilfeplanung und der Umsetzung in der Einrichtung, Planung, Organisation und Begleitung des pädagogischen Prozesses, Vorbereitung der Ablösung, Reflexion, Kontrolle und Dokumentation de</w:t>
      </w:r>
      <w:r>
        <w:t>s</w:t>
      </w:r>
      <w:r w:rsidRPr="003B5379">
        <w:t xml:space="preserve"> </w:t>
      </w:r>
      <w:r>
        <w:t>Hilfeverlaufs</w:t>
      </w:r>
      <w:r w:rsidRPr="003B5379">
        <w:t>, Aufbau, Umsetzung und Weiterentwicklung des Qualitätsentwicklungskonzeptes, Beratung und Unterstützung der Mitarbeiter/-innen, Praxisbegleitung und -beratung, Supervision, Organisation und Zusammen</w:t>
      </w:r>
      <w:r w:rsidR="007B55D1">
        <w:softHyphen/>
      </w:r>
      <w:r w:rsidRPr="003B5379">
        <w:t>arbeit mit den Partnern im Hilfesystem (extern und intern), Zusammenarbeit mit dem Jugendamt in Arbeitskreisen und bei der Jugendhilfeplanung. Leistungen zur Sicherung der Kinderrechte, der Partizipation und des Kinderschutzes</w:t>
      </w:r>
    </w:p>
    <w:p w14:paraId="096BD022" w14:textId="77777777" w:rsidR="00CF6583" w:rsidRPr="003B5379" w:rsidRDefault="00CF6583" w:rsidP="00F15995">
      <w:pPr>
        <w:pStyle w:val="berschrift1"/>
      </w:pPr>
      <w:r w:rsidRPr="003B5379">
        <w:t>Individuelle Zusatzleistungen</w:t>
      </w:r>
    </w:p>
    <w:p w14:paraId="081C6D97" w14:textId="7825CC66" w:rsidR="00CF6583" w:rsidRPr="001663EF" w:rsidRDefault="00CF6583" w:rsidP="00002EA6">
      <w:r w:rsidRPr="001663EF">
        <w:t xml:space="preserve">Individuelle Zusatzleistungen können im Rahmen der Hilfe- und </w:t>
      </w:r>
      <w:r w:rsidRPr="00BD4E1B">
        <w:t>Förderplanung</w:t>
      </w:r>
      <w:r w:rsidRPr="001663EF">
        <w:t xml:space="preserve"> verein</w:t>
      </w:r>
      <w:r w:rsidR="007B55D1">
        <w:softHyphen/>
      </w:r>
      <w:r w:rsidRPr="001663EF">
        <w:t>bart werden, wenn die Leistung nach dem individuellen Bedarf der Schwangeren und Mütter/Väter und/oder ihrer Kinder erforderlich sind</w:t>
      </w:r>
      <w:r w:rsidRPr="007D409A">
        <w:t xml:space="preserve"> </w:t>
      </w:r>
      <w:r w:rsidRPr="001663EF">
        <w:t xml:space="preserve">erbracht und genutzt werden und nicht in den vereinbarten Regelleistungen enthalten sind. § 10 SGB VIII ist zu beachten. </w:t>
      </w:r>
    </w:p>
    <w:p w14:paraId="45A4E70A" w14:textId="1748D47D" w:rsidR="00CF6583" w:rsidRDefault="00CF6583" w:rsidP="000E1F5C">
      <w:r w:rsidRPr="007D409A">
        <w:rPr>
          <w:highlight w:val="yellow"/>
        </w:rPr>
        <w:t xml:space="preserve">Wenn Kinderbetreuung </w:t>
      </w:r>
      <w:r>
        <w:rPr>
          <w:highlight w:val="yellow"/>
        </w:rPr>
        <w:t xml:space="preserve">als </w:t>
      </w:r>
      <w:r w:rsidRPr="007D409A">
        <w:rPr>
          <w:highlight w:val="yellow"/>
        </w:rPr>
        <w:t>ergänzend</w:t>
      </w:r>
      <w:r>
        <w:rPr>
          <w:highlight w:val="yellow"/>
        </w:rPr>
        <w:t>e</w:t>
      </w:r>
      <w:r w:rsidRPr="007D409A">
        <w:rPr>
          <w:highlight w:val="yellow"/>
        </w:rPr>
        <w:t xml:space="preserve"> </w:t>
      </w:r>
      <w:r>
        <w:rPr>
          <w:highlight w:val="yellow"/>
        </w:rPr>
        <w:t xml:space="preserve">Leistung </w:t>
      </w:r>
      <w:r w:rsidRPr="007D409A">
        <w:rPr>
          <w:highlight w:val="yellow"/>
        </w:rPr>
        <w:t xml:space="preserve">oder Modul </w:t>
      </w:r>
      <w:r>
        <w:rPr>
          <w:highlight w:val="yellow"/>
        </w:rPr>
        <w:t>integriert ist, bitte</w:t>
      </w:r>
      <w:r w:rsidR="000E1F5C">
        <w:rPr>
          <w:highlight w:val="yellow"/>
        </w:rPr>
        <w:t xml:space="preserve"> </w:t>
      </w:r>
      <w:r w:rsidRPr="007D409A">
        <w:rPr>
          <w:highlight w:val="yellow"/>
        </w:rPr>
        <w:t>streichen</w:t>
      </w:r>
      <w:r>
        <w:t xml:space="preserve">: </w:t>
      </w:r>
    </w:p>
    <w:p w14:paraId="6240326A" w14:textId="5C366036" w:rsidR="00CF6583" w:rsidRDefault="00CF6583" w:rsidP="000E1F5C">
      <w:r w:rsidRPr="00D3433A">
        <w:t xml:space="preserve">Dazu gehören </w:t>
      </w:r>
      <w:r>
        <w:t xml:space="preserve">individuelle </w:t>
      </w:r>
      <w:r w:rsidRPr="00D3433A">
        <w:t xml:space="preserve">Leistungen der Betreuung der Kinder während der schul-, ausbildungs- oder arbeitstäglichen Abwesenheit der Mutter/des Vaters, wenn diese nicht über sonstige Angebote der Kindertagesbetreuung zur Verfügung stehen. Dabei </w:t>
      </w:r>
      <w:r>
        <w:t xml:space="preserve">sind </w:t>
      </w:r>
      <w:r w:rsidRPr="00D3433A">
        <w:t>mögliche Synergieeffekte zu berücksichtigen</w:t>
      </w:r>
      <w:r>
        <w:t xml:space="preserve">. </w:t>
      </w:r>
    </w:p>
    <w:p w14:paraId="2D15CD90" w14:textId="387BCDE7" w:rsidR="00B806E1" w:rsidRDefault="00B806E1" w:rsidP="000E1F5C"/>
    <w:p w14:paraId="46177A22" w14:textId="1614C192" w:rsidR="00B806E1" w:rsidRPr="00F25A17" w:rsidRDefault="00B806E1" w:rsidP="00B806E1">
      <w:pPr>
        <w:tabs>
          <w:tab w:val="clear" w:pos="550"/>
          <w:tab w:val="left" w:pos="-567"/>
        </w:tabs>
        <w:ind w:left="0" w:hanging="567"/>
      </w:pPr>
      <w:r>
        <w:tab/>
        <w:t>Eine</w:t>
      </w:r>
      <w:r w:rsidRPr="008A5983">
        <w:t xml:space="preserve"> ggf. notwendige zusätzliche Betreuungs- und Unterstützungsleistung für den anderen Elternteil</w:t>
      </w:r>
      <w:r>
        <w:t xml:space="preserve"> </w:t>
      </w:r>
      <w:r w:rsidRPr="008A5983">
        <w:t>bzw. eine für das Kind tatsächlich sorgende Person kann</w:t>
      </w:r>
      <w:r>
        <w:t xml:space="preserve"> </w:t>
      </w:r>
      <w:r w:rsidRPr="008A5983">
        <w:t xml:space="preserve">über individuelle Zusatzleistungen, Leistungsmodule oder ergänzende gruppen- und personenbezogene Leistungen erfolgen. </w:t>
      </w:r>
    </w:p>
    <w:p w14:paraId="0096E06D" w14:textId="77777777" w:rsidR="00B806E1" w:rsidRDefault="00B806E1" w:rsidP="00B806E1"/>
    <w:p w14:paraId="53DAE6CC" w14:textId="77777777" w:rsidR="00CF6583" w:rsidRPr="003B5379" w:rsidRDefault="00CF6583" w:rsidP="00F15995">
      <w:pPr>
        <w:pStyle w:val="berschrift1"/>
      </w:pPr>
      <w:r w:rsidRPr="003B5379">
        <w:t>Leistungsmodule</w:t>
      </w:r>
    </w:p>
    <w:p w14:paraId="0FD4F53B" w14:textId="77777777" w:rsidR="00CF6583" w:rsidRPr="003B5379" w:rsidRDefault="00CF6583" w:rsidP="00002EA6">
      <w:r w:rsidRPr="003B5379">
        <w:t>Die Leistungsmodule nach § 2 Abs. 5 beinhalten folgende Leistungen:</w:t>
      </w:r>
    </w:p>
    <w:p w14:paraId="77D09918" w14:textId="77777777" w:rsidR="00CF6583" w:rsidRDefault="00CF6583" w:rsidP="00002EA6">
      <w:pPr>
        <w:rPr>
          <w:highlight w:val="lightGray"/>
        </w:rPr>
      </w:pPr>
      <w:r>
        <w:rPr>
          <w:highlight w:val="lightGray"/>
        </w:rPr>
        <w:t xml:space="preserve">Modul 1 </w:t>
      </w:r>
    </w:p>
    <w:p w14:paraId="188E248F" w14:textId="77777777" w:rsidR="00CF6583" w:rsidRPr="003B5379" w:rsidRDefault="00CF6583" w:rsidP="00002EA6">
      <w:r w:rsidRPr="003B5379">
        <w:rPr>
          <w:highlight w:val="lightGray"/>
        </w:rPr>
        <w:t>Text</w:t>
      </w:r>
    </w:p>
    <w:p w14:paraId="201D38B9" w14:textId="77777777" w:rsidR="00CF6583" w:rsidRDefault="00CF6583" w:rsidP="00002EA6">
      <w:pPr>
        <w:rPr>
          <w:highlight w:val="lightGray"/>
        </w:rPr>
      </w:pPr>
      <w:r>
        <w:rPr>
          <w:highlight w:val="lightGray"/>
        </w:rPr>
        <w:t>Modul 2</w:t>
      </w:r>
    </w:p>
    <w:p w14:paraId="1C15E295" w14:textId="77777777" w:rsidR="00CF6583" w:rsidRPr="003B5379" w:rsidRDefault="00CF6583" w:rsidP="00002EA6">
      <w:r w:rsidRPr="003B5379">
        <w:rPr>
          <w:highlight w:val="lightGray"/>
        </w:rPr>
        <w:t>Text</w:t>
      </w:r>
    </w:p>
    <w:p w14:paraId="0EA22BA6" w14:textId="77777777" w:rsidR="00CF6583" w:rsidRDefault="00CF6583" w:rsidP="000E1F5C">
      <w:r w:rsidRPr="00D33914">
        <w:rPr>
          <w:highlight w:val="yellow"/>
        </w:rPr>
        <w:t>Leistungsmodul Kinderbetreuung (sofern dies keine ergänzende Leistung ist)</w:t>
      </w:r>
      <w:r>
        <w:t xml:space="preserve"> </w:t>
      </w:r>
    </w:p>
    <w:p w14:paraId="5870CBEC" w14:textId="77777777" w:rsidR="00CF6583" w:rsidRDefault="00CF6583" w:rsidP="000E1F5C">
      <w:r>
        <w:t xml:space="preserve">Das Modul umfasst die </w:t>
      </w:r>
      <w:r w:rsidRPr="00D3433A">
        <w:t xml:space="preserve">Betreuung der Kinder während der schul-, ausbildungs- oder arbeitstäglichen Abwesenheit der Mutter/des Vaters, wenn diese nicht über sonstige Angebote der Kindertagesbetreuung zur Verfügung stehen. Dabei </w:t>
      </w:r>
      <w:r>
        <w:t xml:space="preserve">sind </w:t>
      </w:r>
      <w:r w:rsidRPr="00D3433A">
        <w:t>mögliche Synergieeffekte zu berücksichtigen</w:t>
      </w:r>
      <w:r>
        <w:t xml:space="preserve">. </w:t>
      </w:r>
    </w:p>
    <w:p w14:paraId="7A4BF6DF" w14:textId="77777777" w:rsidR="00CF6583" w:rsidRDefault="00CF6583" w:rsidP="000E1F5C">
      <w:pPr>
        <w:pStyle w:val="Punktlist"/>
        <w:numPr>
          <w:ilvl w:val="0"/>
          <w:numId w:val="0"/>
        </w:numPr>
        <w:ind w:left="1069" w:hanging="360"/>
        <w:rPr>
          <w:bCs/>
        </w:rPr>
      </w:pPr>
      <w:r>
        <w:t xml:space="preserve">Es beinhaltet: </w:t>
      </w:r>
    </w:p>
    <w:p w14:paraId="4F4AB68E" w14:textId="77777777" w:rsidR="00CF6583" w:rsidRPr="003B5379" w:rsidRDefault="00CF6583" w:rsidP="00002EA6">
      <w:r w:rsidRPr="003B5379">
        <w:rPr>
          <w:highlight w:val="lightGray"/>
        </w:rPr>
        <w:t>Text</w:t>
      </w:r>
    </w:p>
    <w:p w14:paraId="004A5502" w14:textId="77777777" w:rsidR="00CF6583" w:rsidRPr="003B5379" w:rsidRDefault="00CF6583" w:rsidP="00002EA6"/>
    <w:p w14:paraId="3EABE506" w14:textId="77777777" w:rsidR="00CF6583" w:rsidRPr="003B5379" w:rsidRDefault="00CF6583" w:rsidP="00002EA6">
      <w:pPr>
        <w:pStyle w:val="berschrift2"/>
      </w:pPr>
      <w:r w:rsidRPr="003B5379">
        <w:t>§ 8</w:t>
      </w:r>
      <w:r w:rsidRPr="003B5379">
        <w:tab/>
        <w:t>Qualität des Leistungsangebotes</w:t>
      </w:r>
    </w:p>
    <w:p w14:paraId="637DF2F7" w14:textId="77777777" w:rsidR="00CF6583" w:rsidRPr="003B5379" w:rsidRDefault="00CF6583" w:rsidP="00002EA6">
      <w:pPr>
        <w:rPr>
          <w:rFonts w:eastAsia="Calibri"/>
        </w:rPr>
      </w:pPr>
      <w:r w:rsidRPr="003B5379">
        <w:rPr>
          <w:rFonts w:eastAsia="Calibri"/>
        </w:rPr>
        <w:t>Das vorliegende Leistungsangebot umfasst folgende Qualitätsstandards:</w:t>
      </w:r>
    </w:p>
    <w:p w14:paraId="71DEE982" w14:textId="77777777" w:rsidR="00CF6583" w:rsidRPr="003B5379" w:rsidRDefault="00CF6583" w:rsidP="00002EA6">
      <w:pPr>
        <w:rPr>
          <w:highlight w:val="lightGray"/>
        </w:rPr>
      </w:pPr>
      <w:r w:rsidRPr="003B5379">
        <w:rPr>
          <w:highlight w:val="lightGray"/>
        </w:rPr>
        <w:t>Text</w:t>
      </w:r>
    </w:p>
    <w:p w14:paraId="0FB12321" w14:textId="77777777" w:rsidR="00CF6583" w:rsidRPr="003B5379" w:rsidRDefault="00CF6583" w:rsidP="00002EA6">
      <w:pPr>
        <w:rPr>
          <w:highlight w:val="lightGray"/>
        </w:rPr>
      </w:pPr>
    </w:p>
    <w:p w14:paraId="199D690E" w14:textId="77777777" w:rsidR="00CF6583" w:rsidRPr="003B5379" w:rsidRDefault="00CF6583" w:rsidP="00002EA6">
      <w:pPr>
        <w:pStyle w:val="berschrift2"/>
      </w:pPr>
      <w:r w:rsidRPr="003B5379">
        <w:t>§ 9</w:t>
      </w:r>
      <w:r w:rsidRPr="003B5379">
        <w:tab/>
        <w:t>Qualifikation des Personals</w:t>
      </w:r>
    </w:p>
    <w:p w14:paraId="46D3FD2D" w14:textId="77777777" w:rsidR="00CF6583" w:rsidRPr="003B5379" w:rsidRDefault="00CF6583" w:rsidP="00002EA6">
      <w:r w:rsidRPr="003B5379">
        <w:t>Das vorgehaltene pädagogische und therapeutische Personal entspricht den Anforderungen des § 21 LKJHG „Betreuungskräfte“. Die Qualifikation umfasst im Bereich</w:t>
      </w:r>
    </w:p>
    <w:p w14:paraId="4DA47EF0" w14:textId="77777777" w:rsidR="00CF6583" w:rsidRPr="00F50012" w:rsidRDefault="00CF6583" w:rsidP="00F50012">
      <w:pPr>
        <w:pStyle w:val="berschrift3"/>
        <w:ind w:hanging="1701"/>
        <w:rPr>
          <w:sz w:val="24"/>
          <w:szCs w:val="20"/>
        </w:rPr>
      </w:pPr>
      <w:r w:rsidRPr="00F50012">
        <w:rPr>
          <w:sz w:val="24"/>
          <w:szCs w:val="20"/>
        </w:rPr>
        <w:t>Gruppenpädagogischer Dienst:</w:t>
      </w:r>
    </w:p>
    <w:p w14:paraId="3AA6A3FD" w14:textId="77777777" w:rsidR="00CF6583" w:rsidRPr="003B5379" w:rsidRDefault="00CF6583" w:rsidP="00F50012">
      <w:pPr>
        <w:pStyle w:val="Punktaufzhlung"/>
        <w:ind w:left="1066" w:hanging="357"/>
      </w:pPr>
      <w:r w:rsidRPr="003B5379">
        <w:t>Pädagogische und heilpädagogische Fachkräfte</w:t>
      </w:r>
    </w:p>
    <w:p w14:paraId="25EE02D8" w14:textId="77777777" w:rsidR="00CF6583" w:rsidRPr="00F50012" w:rsidRDefault="00CF6583" w:rsidP="00F50012">
      <w:pPr>
        <w:pStyle w:val="berschrift3"/>
        <w:ind w:hanging="1701"/>
        <w:rPr>
          <w:sz w:val="22"/>
          <w:szCs w:val="18"/>
        </w:rPr>
      </w:pPr>
      <w:r w:rsidRPr="00F50012">
        <w:rPr>
          <w:sz w:val="24"/>
          <w:szCs w:val="20"/>
        </w:rPr>
        <w:t>Fachdienst und andere gruppenergänzende Dienste</w:t>
      </w:r>
      <w:r w:rsidRPr="00F50012">
        <w:rPr>
          <w:sz w:val="22"/>
          <w:szCs w:val="18"/>
        </w:rPr>
        <w:t>:</w:t>
      </w:r>
    </w:p>
    <w:p w14:paraId="36EFDB75" w14:textId="77777777" w:rsidR="00CF6583" w:rsidRPr="003B5379" w:rsidRDefault="00CF6583" w:rsidP="00F50012">
      <w:pPr>
        <w:pStyle w:val="Punktaufzhlung"/>
      </w:pPr>
      <w:r w:rsidRPr="003B5379">
        <w:t>Pädagogische, heilpädagogische, psychologische und psychotherapeutische Fachkräfte</w:t>
      </w:r>
    </w:p>
    <w:p w14:paraId="2AC2D9D1" w14:textId="77777777" w:rsidR="00CF6583" w:rsidRPr="003B5379" w:rsidRDefault="00CF6583" w:rsidP="00F50012">
      <w:pPr>
        <w:pStyle w:val="Punktaufzhlung"/>
      </w:pPr>
      <w:r w:rsidRPr="003B5379">
        <w:t>Sonstige Fachkräfte</w:t>
      </w:r>
    </w:p>
    <w:p w14:paraId="102AF741" w14:textId="77777777" w:rsidR="00CF6583" w:rsidRPr="00F50012" w:rsidRDefault="00CF6583" w:rsidP="00F50012">
      <w:pPr>
        <w:pStyle w:val="berschrift3"/>
        <w:ind w:hanging="1701"/>
        <w:rPr>
          <w:sz w:val="24"/>
          <w:szCs w:val="20"/>
        </w:rPr>
      </w:pPr>
      <w:r w:rsidRPr="00F50012">
        <w:rPr>
          <w:sz w:val="24"/>
          <w:szCs w:val="20"/>
        </w:rPr>
        <w:t>Leitung:</w:t>
      </w:r>
    </w:p>
    <w:p w14:paraId="5B5C214C" w14:textId="77777777" w:rsidR="00CF6583" w:rsidRPr="003B5379" w:rsidRDefault="00CF6583" w:rsidP="00F50012">
      <w:pPr>
        <w:pStyle w:val="Punktaufzhlung"/>
        <w:ind w:left="1066" w:hanging="357"/>
      </w:pPr>
      <w:r w:rsidRPr="003B5379">
        <w:t>Betriebswirtschaftliche und administrative Fachkräfte</w:t>
      </w:r>
    </w:p>
    <w:p w14:paraId="787652A6" w14:textId="77777777" w:rsidR="00CF6583" w:rsidRPr="003B5379" w:rsidRDefault="00CF6583" w:rsidP="00F50012">
      <w:pPr>
        <w:pStyle w:val="Punktaufzhlung"/>
      </w:pPr>
      <w:r w:rsidRPr="003B5379">
        <w:t>Pädagogische und therapeutische Fachkräfte</w:t>
      </w:r>
    </w:p>
    <w:p w14:paraId="6E4D95AD" w14:textId="77777777" w:rsidR="00CF6583" w:rsidRPr="00F50012" w:rsidRDefault="00CF6583" w:rsidP="00F50012">
      <w:pPr>
        <w:pStyle w:val="berschrift3"/>
        <w:ind w:hanging="1701"/>
        <w:rPr>
          <w:sz w:val="24"/>
          <w:szCs w:val="20"/>
        </w:rPr>
      </w:pPr>
      <w:r w:rsidRPr="00F50012">
        <w:rPr>
          <w:sz w:val="24"/>
          <w:szCs w:val="20"/>
        </w:rPr>
        <w:t>Verwaltung:</w:t>
      </w:r>
    </w:p>
    <w:p w14:paraId="3173F2ED" w14:textId="77777777" w:rsidR="00CF6583" w:rsidRPr="003B5379" w:rsidRDefault="00CF6583" w:rsidP="00002EA6">
      <w:pPr>
        <w:pStyle w:val="Punktaufzhlung"/>
      </w:pPr>
      <w:r w:rsidRPr="003B5379">
        <w:t>Betriebswirtschaftliche und administrative Fachkräfte und sonstiges Personal</w:t>
      </w:r>
    </w:p>
    <w:p w14:paraId="483B4949" w14:textId="77777777" w:rsidR="00CF6583" w:rsidRPr="00F50012" w:rsidRDefault="00CF6583" w:rsidP="00F50012">
      <w:pPr>
        <w:pStyle w:val="berschrift3"/>
        <w:ind w:hanging="1701"/>
        <w:rPr>
          <w:sz w:val="24"/>
          <w:szCs w:val="20"/>
        </w:rPr>
      </w:pPr>
      <w:r w:rsidRPr="00F50012">
        <w:rPr>
          <w:sz w:val="24"/>
          <w:szCs w:val="20"/>
        </w:rPr>
        <w:t>Sonstige Bereiche:</w:t>
      </w:r>
    </w:p>
    <w:p w14:paraId="25775189" w14:textId="77777777" w:rsidR="00CF6583" w:rsidRPr="003B5379" w:rsidRDefault="00CF6583" w:rsidP="00002EA6">
      <w:pPr>
        <w:pStyle w:val="Punktaufzhlung"/>
      </w:pPr>
      <w:r w:rsidRPr="003B5379">
        <w:t>Fachkräfte und sonstiges Personal entsprechend den im Bereich gängigen Berufsprofilen und sonstige Kräfte.</w:t>
      </w:r>
    </w:p>
    <w:p w14:paraId="6D7FAA57" w14:textId="77777777" w:rsidR="00CF6583" w:rsidRPr="003B5379" w:rsidRDefault="00CF6583" w:rsidP="00002EA6">
      <w:pPr>
        <w:pStyle w:val="berschrift2"/>
      </w:pPr>
      <w:r w:rsidRPr="003B5379">
        <w:t>§ 10</w:t>
      </w:r>
      <w:r w:rsidRPr="003B5379">
        <w:tab/>
        <w:t>Voraussetzungen der Leistungserbringung</w:t>
      </w:r>
    </w:p>
    <w:p w14:paraId="55B6C6F0" w14:textId="77777777" w:rsidR="00CF6583" w:rsidRDefault="00CF6583" w:rsidP="00002EA6">
      <w:r>
        <w:t xml:space="preserve">Der öffentliche Träger arbeitet mit dem freien Träger der Jugendhilfe zum Wohl der in diesem Leistungsangebot betreuten Menschen partnerschaftlich zusammen. </w:t>
      </w:r>
    </w:p>
    <w:p w14:paraId="5FFABE6D" w14:textId="77777777" w:rsidR="00CF6583" w:rsidRPr="00974DC7" w:rsidRDefault="00CF6583" w:rsidP="00002EA6">
      <w:r w:rsidRPr="004E6AA2">
        <w:t>Er beachtet die Selbstständigkeit des Leistungserbringers in der Zielsetzung, bei der Durchführung der hier vereinbarten Aufgaben und in der Gestaltung seiner Organisationsstruktur.</w:t>
      </w:r>
    </w:p>
    <w:p w14:paraId="31684240" w14:textId="77777777" w:rsidR="00CF6583" w:rsidRDefault="00CF6583" w:rsidP="00002EA6">
      <w:r w:rsidRPr="003B5379">
        <w:t xml:space="preserve">Die Leistungen werden unter Berücksichtigung der </w:t>
      </w:r>
      <w:r w:rsidRPr="00002EA6">
        <w:t>Grundsätze</w:t>
      </w:r>
      <w:r w:rsidRPr="003B5379">
        <w:t xml:space="preserve"> der Leistungsfähigkeit, Wirtschaftlichkeit und Sparsamkeit erbracht. </w:t>
      </w:r>
      <w:r>
        <w:t xml:space="preserve"> </w:t>
      </w:r>
    </w:p>
    <w:p w14:paraId="07C26540" w14:textId="77777777" w:rsidR="00CF6583" w:rsidRPr="00002EA6" w:rsidRDefault="00CF6583" w:rsidP="00002EA6">
      <w:r w:rsidRPr="00002EA6">
        <w:t>Neben dieser Vereinbarung über Inhalt, Umfang und Qualität des Leistungsangebots sind entsprechende Entgelt- und Qualitätsentwicklungsvereinbarungen mit dem örtlich zuständigen Träger abgeschlossen.</w:t>
      </w:r>
    </w:p>
    <w:p w14:paraId="47B2ED1D" w14:textId="77777777" w:rsidR="00CF6583" w:rsidRPr="003B5379" w:rsidRDefault="00CF6583" w:rsidP="00002EA6">
      <w:pPr>
        <w:pStyle w:val="berschrift2"/>
      </w:pPr>
      <w:r w:rsidRPr="003B5379">
        <w:t>§ 11</w:t>
      </w:r>
      <w:r w:rsidRPr="003B5379">
        <w:tab/>
        <w:t>Gewährleistung</w:t>
      </w:r>
    </w:p>
    <w:p w14:paraId="363F5976" w14:textId="77777777" w:rsidR="00CF6583" w:rsidRPr="003B5379" w:rsidRDefault="00CF6583" w:rsidP="00002EA6">
      <w:r w:rsidRPr="003B5379">
        <w:t>Der Leistungserbringer gewährleistet, dass die Leistungsangebote zur Erbringung der Leistungen nach § 78a Abs. 1 SGB VIII geeignet sowie ausreichend, zweckmäßig und wirtschaftlich sind.</w:t>
      </w:r>
    </w:p>
    <w:p w14:paraId="3757DB3C" w14:textId="77777777" w:rsidR="00CF6583" w:rsidRPr="000E1F5C" w:rsidRDefault="00CF6583" w:rsidP="00F15995">
      <w:pPr>
        <w:pStyle w:val="berschrift1"/>
        <w:rPr>
          <w:rStyle w:val="Buchtitel"/>
          <w:b/>
          <w:iCs w:val="0"/>
          <w:szCs w:val="20"/>
        </w:rPr>
      </w:pPr>
      <w:r w:rsidRPr="000E1F5C">
        <w:rPr>
          <w:rStyle w:val="Buchtitel"/>
          <w:b/>
          <w:iCs w:val="0"/>
          <w:szCs w:val="20"/>
        </w:rPr>
        <w:t>III</w:t>
      </w:r>
      <w:r w:rsidRPr="000E1F5C">
        <w:rPr>
          <w:rStyle w:val="Buchtitel"/>
          <w:b/>
          <w:iCs w:val="0"/>
          <w:szCs w:val="20"/>
        </w:rPr>
        <w:tab/>
        <w:t>Schlussbestimmungen</w:t>
      </w:r>
    </w:p>
    <w:p w14:paraId="40825EB2" w14:textId="77777777" w:rsidR="00CF6583" w:rsidRPr="003B5379" w:rsidRDefault="00CF6583" w:rsidP="00002EA6">
      <w:pPr>
        <w:pStyle w:val="berschrift2"/>
      </w:pPr>
      <w:r w:rsidRPr="003B5379">
        <w:t>§ 12</w:t>
      </w:r>
      <w:r w:rsidRPr="003B5379">
        <w:tab/>
        <w:t>Grundlage dieser Vereinbarung</w:t>
      </w:r>
    </w:p>
    <w:p w14:paraId="64779A98" w14:textId="77777777" w:rsidR="00CF6583" w:rsidRPr="003B5379" w:rsidRDefault="00CF6583" w:rsidP="00002EA6">
      <w:r w:rsidRPr="003B5379">
        <w:t>Der Rahmenvertrag nach § 78f SGB VIII vom 27.09.2016 für Baden-Württemberg in der jeweils gültigen Fassung ist Grundlage dieser Vereinbarung.</w:t>
      </w:r>
    </w:p>
    <w:p w14:paraId="5B72A171" w14:textId="77777777" w:rsidR="00CF6583" w:rsidRPr="003B5379" w:rsidRDefault="00CF6583" w:rsidP="00002EA6"/>
    <w:p w14:paraId="57A85F4A" w14:textId="77777777" w:rsidR="00CF6583" w:rsidRPr="003B5379" w:rsidRDefault="00CF6583" w:rsidP="00002EA6">
      <w:pPr>
        <w:pStyle w:val="berschrift2"/>
      </w:pPr>
      <w:r w:rsidRPr="003B5379">
        <w:t>§ 13</w:t>
      </w:r>
      <w:r w:rsidRPr="003B5379">
        <w:tab/>
        <w:t>Beginn, Ende und Kündigung des Leistungsverhältnisses</w:t>
      </w:r>
    </w:p>
    <w:p w14:paraId="715C81A8" w14:textId="77777777" w:rsidR="00CF6583" w:rsidRPr="003B5379" w:rsidRDefault="00CF6583" w:rsidP="00002EA6">
      <w:r w:rsidRPr="003B5379">
        <w:t xml:space="preserve">Die hier beschriebenen Leistungen werden ab dem Aufnahmetag erbracht. </w:t>
      </w:r>
    </w:p>
    <w:p w14:paraId="04E6F9D4" w14:textId="14A583B8" w:rsidR="00CF6583" w:rsidRDefault="00CF6583" w:rsidP="00002EA6">
      <w:r w:rsidRPr="003B5379">
        <w:t>Die Leistungserbringung endet mit der Beendigung des Leistungsverhältnisses durch das Jugendamt.</w:t>
      </w:r>
    </w:p>
    <w:p w14:paraId="2CBAF3CD" w14:textId="77777777" w:rsidR="00183BD0" w:rsidRPr="003B5379" w:rsidRDefault="00183BD0" w:rsidP="00002EA6"/>
    <w:p w14:paraId="3A514BEE" w14:textId="77777777" w:rsidR="00CF6583" w:rsidRPr="003B5379" w:rsidRDefault="00CF6583" w:rsidP="00002EA6">
      <w:pPr>
        <w:pStyle w:val="berschrift2"/>
      </w:pPr>
      <w:r w:rsidRPr="003B5379">
        <w:t>§ 14</w:t>
      </w:r>
      <w:r w:rsidRPr="003B5379">
        <w:tab/>
        <w:t>Laufzeit der Leistungsvereinbarung</w:t>
      </w:r>
    </w:p>
    <w:p w14:paraId="5BDAB25D" w14:textId="77777777" w:rsidR="00CF6583" w:rsidRPr="003B5379" w:rsidRDefault="00CF6583" w:rsidP="00002EA6">
      <w:r w:rsidRPr="003B5379">
        <w:t xml:space="preserve">Die Vereinbarung gilt ab </w:t>
      </w:r>
      <w:r w:rsidRPr="003B5379">
        <w:rPr>
          <w:highlight w:val="lightGray"/>
        </w:rPr>
        <w:t>Datum</w:t>
      </w:r>
      <w:r w:rsidRPr="003B5379">
        <w:t>.</w:t>
      </w:r>
    </w:p>
    <w:p w14:paraId="6FF98FDF" w14:textId="77777777" w:rsidR="00CF6583" w:rsidRPr="003B5379" w:rsidRDefault="00CF6583" w:rsidP="00002EA6">
      <w:r w:rsidRPr="003B5379">
        <w:t xml:space="preserve">Die Vereinbarung hat eine Mindestlaufzeit bis zum </w:t>
      </w:r>
      <w:r w:rsidRPr="003B5379">
        <w:rPr>
          <w:highlight w:val="lightGray"/>
        </w:rPr>
        <w:t>Datum</w:t>
      </w:r>
      <w:r w:rsidRPr="003B5379">
        <w:t>.</w:t>
      </w:r>
    </w:p>
    <w:p w14:paraId="5411420A" w14:textId="77777777" w:rsidR="00CF6583" w:rsidRPr="003B5379" w:rsidRDefault="00CF6583" w:rsidP="00002EA6"/>
    <w:p w14:paraId="351F665B" w14:textId="77777777" w:rsidR="00CF6583" w:rsidRPr="003B5379" w:rsidRDefault="00CF6583" w:rsidP="00002EA6">
      <w:r w:rsidRPr="003B5379">
        <w:t>Ort / Datum</w:t>
      </w:r>
    </w:p>
    <w:p w14:paraId="10A67A0B" w14:textId="77777777" w:rsidR="00CF6583" w:rsidRPr="003B5379" w:rsidRDefault="00CF6583" w:rsidP="00002EA6"/>
    <w:p w14:paraId="5DA4A853" w14:textId="77777777" w:rsidR="00CF6583" w:rsidRPr="003B5379" w:rsidRDefault="00CF6583" w:rsidP="00002EA6">
      <w:r w:rsidRPr="003B5379">
        <w:t>Für die Leistungsträger</w:t>
      </w:r>
      <w:r w:rsidRPr="003B5379">
        <w:tab/>
      </w:r>
      <w:r w:rsidRPr="003B5379">
        <w:tab/>
      </w:r>
      <w:r w:rsidRPr="003B5379">
        <w:tab/>
        <w:t>Für den Leistungserbringer</w:t>
      </w:r>
    </w:p>
    <w:p w14:paraId="10DA5810" w14:textId="77777777" w:rsidR="00CF6583" w:rsidRPr="003B5379" w:rsidRDefault="00CF6583" w:rsidP="00002EA6"/>
    <w:p w14:paraId="23712479" w14:textId="77777777" w:rsidR="00CF6583" w:rsidRPr="003B5379" w:rsidRDefault="00CF6583" w:rsidP="00002EA6"/>
    <w:p w14:paraId="41FEA5FC" w14:textId="77777777" w:rsidR="00CF6583" w:rsidRPr="003B5379" w:rsidRDefault="00CF6583" w:rsidP="00724AE4">
      <w:pPr>
        <w:spacing w:after="0"/>
      </w:pPr>
      <w:r w:rsidRPr="003B5379">
        <w:t>________________________________</w:t>
      </w:r>
      <w:r w:rsidRPr="003B5379">
        <w:tab/>
        <w:t>_________________________________</w:t>
      </w:r>
    </w:p>
    <w:p w14:paraId="613295F4" w14:textId="77777777" w:rsidR="00CF6583" w:rsidRPr="003B5379" w:rsidRDefault="00CF6583" w:rsidP="00002EA6">
      <w:r w:rsidRPr="003B5379">
        <w:t>Örtlicher Träger der Jugendhilfe</w:t>
      </w:r>
      <w:r w:rsidRPr="003B5379">
        <w:tab/>
      </w:r>
      <w:r w:rsidRPr="003B5379">
        <w:tab/>
        <w:t>Träger der Einrichtung</w:t>
      </w:r>
    </w:p>
    <w:p w14:paraId="6CAF9093" w14:textId="77777777" w:rsidR="00CF6583" w:rsidRPr="003B5379" w:rsidRDefault="00CF6583" w:rsidP="00002EA6"/>
    <w:p w14:paraId="264A3690" w14:textId="77777777" w:rsidR="00CF6583" w:rsidRDefault="00CF6583" w:rsidP="00002EA6"/>
    <w:p w14:paraId="353F1A88" w14:textId="5741A13D" w:rsidR="00CF6583" w:rsidRPr="003B5379" w:rsidRDefault="00CF6583" w:rsidP="00E92A01">
      <w:pPr>
        <w:jc w:val="left"/>
      </w:pPr>
      <w:r w:rsidRPr="003B5379">
        <w:t>_________________________________</w:t>
      </w:r>
      <w:r w:rsidR="00724AE4">
        <w:t>___________________</w:t>
      </w:r>
      <w:r w:rsidRPr="003B5379">
        <w:br/>
        <w:t>Kommunalverband für Jugend und Soziales Baden-Württemberg</w:t>
      </w:r>
      <w:r w:rsidRPr="003B5379">
        <w:br/>
        <w:t>als Beteiligter entsprechend der Kommunalen Vereinbarung</w:t>
      </w:r>
      <w:r w:rsidRPr="003B5379">
        <w:br/>
      </w:r>
    </w:p>
    <w:sectPr w:rsidR="00CF6583" w:rsidRPr="003B5379" w:rsidSect="00B9024F">
      <w:headerReference w:type="default" r:id="rId8"/>
      <w:footerReference w:type="default" r:id="rId9"/>
      <w:footerReference w:type="first" r:id="rId10"/>
      <w:pgSz w:w="11906" w:h="16838" w:code="9"/>
      <w:pgMar w:top="1418" w:right="1418" w:bottom="1134" w:left="1418" w:header="720" w:footer="312" w:gutter="0"/>
      <w:paperSrc w:first="259" w:other="26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0596" w14:textId="77777777" w:rsidR="00C24B2A" w:rsidRDefault="00C24B2A" w:rsidP="00002EA6">
      <w:r>
        <w:separator/>
      </w:r>
    </w:p>
  </w:endnote>
  <w:endnote w:type="continuationSeparator" w:id="0">
    <w:p w14:paraId="3685B311" w14:textId="77777777" w:rsidR="00C24B2A" w:rsidRDefault="00C24B2A" w:rsidP="0000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7C9C" w14:textId="0FDA6BD6" w:rsidR="00C90EBD" w:rsidRPr="00824CB1" w:rsidRDefault="00724AE4" w:rsidP="00647ACC">
    <w:pPr>
      <w:ind w:left="1418" w:hanging="709"/>
      <w:jc w:val="left"/>
    </w:pPr>
    <w:r>
      <w:rPr>
        <w:color w:val="AEAAAA" w:themeColor="background2" w:themeShade="BF"/>
      </w:rPr>
      <w:t>Leistungsvereinbarung MVK-</w:t>
    </w:r>
    <w:proofErr w:type="spellStart"/>
    <w:r>
      <w:rPr>
        <w:color w:val="AEAAAA" w:themeColor="background2" w:themeShade="BF"/>
      </w:rPr>
      <w:t>Wohngemeinsch</w:t>
    </w:r>
    <w:proofErr w:type="spellEnd"/>
    <w:r>
      <w:rPr>
        <w:color w:val="AEAAAA" w:themeColor="background2" w:themeShade="BF"/>
      </w:rPr>
      <w:t xml:space="preserve">., </w:t>
    </w:r>
    <w:r w:rsidR="00647ACC" w:rsidRPr="00647ACC">
      <w:rPr>
        <w:color w:val="AEAAAA" w:themeColor="background2" w:themeShade="BF"/>
      </w:rPr>
      <w:t xml:space="preserve">Stand: </w:t>
    </w:r>
    <w:r w:rsidR="00031480">
      <w:rPr>
        <w:color w:val="AEAAAA" w:themeColor="background2" w:themeShade="BF"/>
      </w:rPr>
      <w:t>27</w:t>
    </w:r>
    <w:r w:rsidR="00647ACC" w:rsidRPr="00647ACC">
      <w:rPr>
        <w:color w:val="AEAAAA" w:themeColor="background2" w:themeShade="BF"/>
      </w:rPr>
      <w:t>.</w:t>
    </w:r>
    <w:r w:rsidR="00031480">
      <w:rPr>
        <w:color w:val="AEAAAA" w:themeColor="background2" w:themeShade="BF"/>
      </w:rPr>
      <w:t>06</w:t>
    </w:r>
    <w:r w:rsidR="00647ACC" w:rsidRPr="00647ACC">
      <w:rPr>
        <w:color w:val="AEAAAA" w:themeColor="background2" w:themeShade="BF"/>
      </w:rPr>
      <w:t>.202</w:t>
    </w:r>
    <w:r w:rsidR="00031480">
      <w:rPr>
        <w:color w:val="AEAAAA" w:themeColor="background2" w:themeShade="BF"/>
      </w:rPr>
      <w:t>3</w:t>
    </w:r>
    <w:r w:rsidR="00647ACC">
      <w:tab/>
    </w:r>
    <w:r w:rsidR="00C90EBD" w:rsidRPr="00824CB1">
      <w:t xml:space="preserve">Seite </w:t>
    </w:r>
    <w:r w:rsidR="00C90EBD" w:rsidRPr="00824CB1">
      <w:fldChar w:fldCharType="begin"/>
    </w:r>
    <w:r w:rsidR="00C90EBD" w:rsidRPr="00824CB1">
      <w:instrText xml:space="preserve"> PAGE </w:instrText>
    </w:r>
    <w:r w:rsidR="00C90EBD" w:rsidRPr="00824CB1">
      <w:fldChar w:fldCharType="separate"/>
    </w:r>
    <w:r w:rsidR="007A4C75">
      <w:rPr>
        <w:noProof/>
      </w:rPr>
      <w:t>14</w:t>
    </w:r>
    <w:r w:rsidR="00C90EBD" w:rsidRPr="00824CB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31B8" w14:textId="1A5BE3F1" w:rsidR="00647ACC" w:rsidRPr="00647ACC" w:rsidRDefault="00647ACC">
    <w:pPr>
      <w:pStyle w:val="Fuzeile"/>
      <w:rPr>
        <w:color w:val="AEAAAA" w:themeColor="background2" w:themeShade="BF"/>
      </w:rPr>
    </w:pPr>
    <w:r w:rsidRPr="00647ACC">
      <w:rPr>
        <w:color w:val="AEAAAA" w:themeColor="background2" w:themeShade="BF"/>
      </w:rPr>
      <w:t xml:space="preserve">Stand: </w:t>
    </w:r>
    <w:r w:rsidR="00031480">
      <w:rPr>
        <w:color w:val="AEAAAA" w:themeColor="background2" w:themeShade="BF"/>
      </w:rPr>
      <w:t>27</w:t>
    </w:r>
    <w:r w:rsidRPr="00647ACC">
      <w:rPr>
        <w:color w:val="AEAAAA" w:themeColor="background2" w:themeShade="BF"/>
      </w:rPr>
      <w:t>.</w:t>
    </w:r>
    <w:r w:rsidR="00031480">
      <w:rPr>
        <w:color w:val="AEAAAA" w:themeColor="background2" w:themeShade="BF"/>
      </w:rPr>
      <w:t>06</w:t>
    </w:r>
    <w:r w:rsidRPr="00647ACC">
      <w:rPr>
        <w:color w:val="AEAAAA" w:themeColor="background2" w:themeShade="BF"/>
      </w:rPr>
      <w:t>.202</w:t>
    </w:r>
    <w:r w:rsidR="00031480">
      <w:rPr>
        <w:color w:val="AEAAAA" w:themeColor="background2" w:themeShade="B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99BC" w14:textId="77777777" w:rsidR="00C24B2A" w:rsidRDefault="00C24B2A" w:rsidP="00002EA6">
      <w:r>
        <w:separator/>
      </w:r>
    </w:p>
  </w:footnote>
  <w:footnote w:type="continuationSeparator" w:id="0">
    <w:p w14:paraId="7E9A2EB3" w14:textId="77777777" w:rsidR="00C24B2A" w:rsidRDefault="00C24B2A" w:rsidP="0000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749" w14:textId="217BE0D8" w:rsidR="00C90EBD" w:rsidRPr="00724AE4" w:rsidRDefault="00C90EBD" w:rsidP="00724AE4">
    <w:pPr>
      <w:pStyle w:val="Kopfzeile"/>
      <w:rPr>
        <w:spacing w:val="-4"/>
        <w:sz w:val="18"/>
        <w:szCs w:val="16"/>
        <w:u w:val="single"/>
      </w:rPr>
    </w:pPr>
    <w:r w:rsidRPr="00724AE4">
      <w:rPr>
        <w:spacing w:val="-4"/>
        <w:sz w:val="18"/>
        <w:szCs w:val="16"/>
        <w:u w:val="single"/>
      </w:rPr>
      <w:t>Leistungsvereinbarung</w:t>
    </w:r>
    <w:r w:rsidR="00555224" w:rsidRPr="00724AE4">
      <w:rPr>
        <w:spacing w:val="-4"/>
        <w:sz w:val="18"/>
        <w:szCs w:val="16"/>
        <w:u w:val="single"/>
      </w:rPr>
      <w:t xml:space="preserve"> für</w:t>
    </w:r>
    <w:r w:rsidR="000A352D" w:rsidRPr="00724AE4">
      <w:rPr>
        <w:spacing w:val="-4"/>
        <w:sz w:val="18"/>
        <w:szCs w:val="16"/>
        <w:u w:val="single"/>
      </w:rPr>
      <w:t xml:space="preserve"> </w:t>
    </w:r>
    <w:r w:rsidR="00F15995" w:rsidRPr="00724AE4">
      <w:rPr>
        <w:spacing w:val="-4"/>
        <w:sz w:val="18"/>
        <w:szCs w:val="16"/>
        <w:u w:val="single"/>
      </w:rPr>
      <w:t>Mütter/Väter-Kind-</w:t>
    </w:r>
    <w:r w:rsidR="000E1F5C" w:rsidRPr="00724AE4">
      <w:rPr>
        <w:spacing w:val="-4"/>
        <w:sz w:val="18"/>
        <w:szCs w:val="16"/>
        <w:u w:val="single"/>
      </w:rPr>
      <w:t>Wohngemeinschaft</w:t>
    </w:r>
    <w:r w:rsidR="00F15995" w:rsidRPr="00724AE4">
      <w:rPr>
        <w:spacing w:val="-4"/>
        <w:sz w:val="18"/>
        <w:szCs w:val="16"/>
        <w:u w:val="single"/>
      </w:rPr>
      <w:t>en</w:t>
    </w:r>
    <w:r w:rsidR="000E1F5C" w:rsidRPr="00724AE4">
      <w:rPr>
        <w:spacing w:val="-4"/>
        <w:sz w:val="18"/>
        <w:szCs w:val="16"/>
        <w:u w:val="single"/>
      </w:rPr>
      <w:t xml:space="preserve"> nach § 19 SGB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6C08CF50"/>
    <w:lvl w:ilvl="0">
      <w:start w:val="2"/>
      <w:numFmt w:val="bullet"/>
      <w:pStyle w:val="STrichaufzhlung1"/>
      <w:lvlText w:val="-"/>
      <w:lvlJc w:val="left"/>
      <w:pPr>
        <w:tabs>
          <w:tab w:val="num" w:pos="927"/>
        </w:tabs>
        <w:ind w:left="927" w:hanging="360"/>
      </w:pPr>
      <w:rPr>
        <w:rFonts w:ascii="Arial" w:hAnsi="Arial"/>
      </w:rPr>
    </w:lvl>
  </w:abstractNum>
  <w:abstractNum w:abstractNumId="1" w15:restartNumberingAfterBreak="0">
    <w:nsid w:val="08876601"/>
    <w:multiLevelType w:val="hybridMultilevel"/>
    <w:tmpl w:val="28025A0E"/>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096224FA"/>
    <w:multiLevelType w:val="hybridMultilevel"/>
    <w:tmpl w:val="9932A268"/>
    <w:lvl w:ilvl="0" w:tplc="9F5E7E8E">
      <w:start w:val="1"/>
      <w:numFmt w:val="decimal"/>
      <w:lvlText w:val="%1."/>
      <w:lvlJc w:val="left"/>
      <w:pPr>
        <w:ind w:left="1020" w:hanging="360"/>
      </w:pPr>
      <w:rPr>
        <w:rFonts w:hint="default"/>
        <w:sz w:val="22"/>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3" w15:restartNumberingAfterBreak="0">
    <w:nsid w:val="0F49153E"/>
    <w:multiLevelType w:val="hybridMultilevel"/>
    <w:tmpl w:val="80BC4F02"/>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0FD04F3A"/>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5" w15:restartNumberingAfterBreak="0">
    <w:nsid w:val="109428C3"/>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6" w15:restartNumberingAfterBreak="0">
    <w:nsid w:val="16626B08"/>
    <w:multiLevelType w:val="hybridMultilevel"/>
    <w:tmpl w:val="3D6CA3D8"/>
    <w:lvl w:ilvl="0" w:tplc="0407000F">
      <w:start w:val="1"/>
      <w:numFmt w:val="decimal"/>
      <w:lvlText w:val="%1."/>
      <w:lvlJc w:val="left"/>
      <w:pPr>
        <w:ind w:left="1778" w:hanging="360"/>
      </w:p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17775B0A"/>
    <w:multiLevelType w:val="hybridMultilevel"/>
    <w:tmpl w:val="04B84844"/>
    <w:lvl w:ilvl="0" w:tplc="E36E8856">
      <w:start w:val="1"/>
      <w:numFmt w:val="bullet"/>
      <w:pStyle w:val="Untertitel"/>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1A2823EE"/>
    <w:multiLevelType w:val="hybridMultilevel"/>
    <w:tmpl w:val="F66658B6"/>
    <w:lvl w:ilvl="0" w:tplc="0407000F">
      <w:start w:val="1"/>
      <w:numFmt w:val="decimal"/>
      <w:lvlText w:val="%1."/>
      <w:lvlJc w:val="left"/>
      <w:pPr>
        <w:ind w:left="1069" w:hanging="360"/>
      </w:pPr>
      <w:rPr>
        <w:rFonts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212A0AFC"/>
    <w:multiLevelType w:val="hybridMultilevel"/>
    <w:tmpl w:val="E2322968"/>
    <w:lvl w:ilvl="0" w:tplc="0407000F">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0" w15:restartNumberingAfterBreak="0">
    <w:nsid w:val="216E426E"/>
    <w:multiLevelType w:val="hybridMultilevel"/>
    <w:tmpl w:val="4B7E77A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26652FBF"/>
    <w:multiLevelType w:val="hybridMultilevel"/>
    <w:tmpl w:val="D0F27ED2"/>
    <w:lvl w:ilvl="0" w:tplc="B7968170">
      <w:start w:val="1"/>
      <w:numFmt w:val="bullet"/>
      <w:pStyle w:val="Strichaufzhlung"/>
      <w:lvlText w:val="-"/>
      <w:lvlJc w:val="left"/>
      <w:pPr>
        <w:tabs>
          <w:tab w:val="num" w:pos="1287"/>
        </w:tabs>
        <w:ind w:left="1287" w:hanging="360"/>
      </w:pPr>
      <w:rPr>
        <w:rFonts w:ascii="Arial" w:hAnsi="Arial" w:hint="default"/>
        <w:sz w:val="22"/>
      </w:rPr>
    </w:lvl>
    <w:lvl w:ilvl="1" w:tplc="812606CC">
      <w:start w:val="1"/>
      <w:numFmt w:val="bullet"/>
      <w:lvlText w:val="-"/>
      <w:lvlJc w:val="left"/>
      <w:pPr>
        <w:tabs>
          <w:tab w:val="num" w:pos="2367"/>
        </w:tabs>
        <w:ind w:left="2367" w:hanging="360"/>
      </w:pPr>
      <w:rPr>
        <w:rFonts w:ascii="Arial" w:hAnsi="Arial" w:hint="default"/>
        <w:sz w:val="22"/>
      </w:rPr>
    </w:lvl>
    <w:lvl w:ilvl="2" w:tplc="0407000F">
      <w:start w:val="1"/>
      <w:numFmt w:val="decimal"/>
      <w:lvlText w:val="%3."/>
      <w:lvlJc w:val="left"/>
      <w:pPr>
        <w:tabs>
          <w:tab w:val="num" w:pos="3087"/>
        </w:tabs>
        <w:ind w:left="3087" w:hanging="360"/>
      </w:pPr>
      <w:rPr>
        <w:rFonts w:hint="default"/>
        <w:sz w:val="22"/>
      </w:rPr>
    </w:lvl>
    <w:lvl w:ilvl="3" w:tplc="04070001" w:tentative="1">
      <w:start w:val="1"/>
      <w:numFmt w:val="bullet"/>
      <w:lvlText w:val=""/>
      <w:lvlJc w:val="left"/>
      <w:pPr>
        <w:tabs>
          <w:tab w:val="num" w:pos="3807"/>
        </w:tabs>
        <w:ind w:left="3807" w:hanging="360"/>
      </w:pPr>
      <w:rPr>
        <w:rFonts w:ascii="Symbol" w:hAnsi="Symbol" w:hint="default"/>
      </w:rPr>
    </w:lvl>
    <w:lvl w:ilvl="4" w:tplc="04070003" w:tentative="1">
      <w:start w:val="1"/>
      <w:numFmt w:val="bullet"/>
      <w:lvlText w:val="o"/>
      <w:lvlJc w:val="left"/>
      <w:pPr>
        <w:tabs>
          <w:tab w:val="num" w:pos="4527"/>
        </w:tabs>
        <w:ind w:left="4527" w:hanging="360"/>
      </w:pPr>
      <w:rPr>
        <w:rFonts w:ascii="Courier New" w:hAnsi="Courier New" w:cs="Courier New" w:hint="default"/>
      </w:rPr>
    </w:lvl>
    <w:lvl w:ilvl="5" w:tplc="04070005" w:tentative="1">
      <w:start w:val="1"/>
      <w:numFmt w:val="bullet"/>
      <w:lvlText w:val=""/>
      <w:lvlJc w:val="left"/>
      <w:pPr>
        <w:tabs>
          <w:tab w:val="num" w:pos="5247"/>
        </w:tabs>
        <w:ind w:left="5247" w:hanging="360"/>
      </w:pPr>
      <w:rPr>
        <w:rFonts w:ascii="Wingdings" w:hAnsi="Wingdings" w:hint="default"/>
      </w:rPr>
    </w:lvl>
    <w:lvl w:ilvl="6" w:tplc="04070001" w:tentative="1">
      <w:start w:val="1"/>
      <w:numFmt w:val="bullet"/>
      <w:lvlText w:val=""/>
      <w:lvlJc w:val="left"/>
      <w:pPr>
        <w:tabs>
          <w:tab w:val="num" w:pos="5967"/>
        </w:tabs>
        <w:ind w:left="5967" w:hanging="360"/>
      </w:pPr>
      <w:rPr>
        <w:rFonts w:ascii="Symbol" w:hAnsi="Symbol" w:hint="default"/>
      </w:rPr>
    </w:lvl>
    <w:lvl w:ilvl="7" w:tplc="04070003" w:tentative="1">
      <w:start w:val="1"/>
      <w:numFmt w:val="bullet"/>
      <w:lvlText w:val="o"/>
      <w:lvlJc w:val="left"/>
      <w:pPr>
        <w:tabs>
          <w:tab w:val="num" w:pos="6687"/>
        </w:tabs>
        <w:ind w:left="6687" w:hanging="360"/>
      </w:pPr>
      <w:rPr>
        <w:rFonts w:ascii="Courier New" w:hAnsi="Courier New" w:cs="Courier New" w:hint="default"/>
      </w:rPr>
    </w:lvl>
    <w:lvl w:ilvl="8" w:tplc="04070005" w:tentative="1">
      <w:start w:val="1"/>
      <w:numFmt w:val="bullet"/>
      <w:lvlText w:val=""/>
      <w:lvlJc w:val="left"/>
      <w:pPr>
        <w:tabs>
          <w:tab w:val="num" w:pos="7407"/>
        </w:tabs>
        <w:ind w:left="7407" w:hanging="360"/>
      </w:pPr>
      <w:rPr>
        <w:rFonts w:ascii="Wingdings" w:hAnsi="Wingdings" w:hint="default"/>
      </w:rPr>
    </w:lvl>
  </w:abstractNum>
  <w:abstractNum w:abstractNumId="12" w15:restartNumberingAfterBreak="0">
    <w:nsid w:val="27906EA9"/>
    <w:multiLevelType w:val="hybridMultilevel"/>
    <w:tmpl w:val="F0E2B452"/>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96F5433"/>
    <w:multiLevelType w:val="hybridMultilevel"/>
    <w:tmpl w:val="0044A59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4" w15:restartNumberingAfterBreak="0">
    <w:nsid w:val="2B0B7128"/>
    <w:multiLevelType w:val="multilevel"/>
    <w:tmpl w:val="F9E67490"/>
    <w:styleLink w:val="FormatvorlageAufzhlungE1"/>
    <w:lvl w:ilvl="0">
      <w:start w:val="1"/>
      <w:numFmt w:val="bullet"/>
      <w:lvlText w:val=""/>
      <w:lvlJc w:val="left"/>
      <w:pPr>
        <w:tabs>
          <w:tab w:val="num" w:pos="927"/>
        </w:tabs>
        <w:ind w:left="927" w:hanging="360"/>
      </w:pPr>
      <w:rPr>
        <w:rFonts w:ascii="Symbol" w:hAnsi="Symbol"/>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BB44AEA"/>
    <w:multiLevelType w:val="hybridMultilevel"/>
    <w:tmpl w:val="F3F48880"/>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6" w15:restartNumberingAfterBreak="0">
    <w:nsid w:val="2E2D2D50"/>
    <w:multiLevelType w:val="hybridMultilevel"/>
    <w:tmpl w:val="FC9EE32A"/>
    <w:lvl w:ilvl="0" w:tplc="2DAEDA0C">
      <w:start w:val="1"/>
      <w:numFmt w:val="bullet"/>
      <w:pStyle w:val="Liste1"/>
      <w:lvlText w:val=""/>
      <w:lvlJc w:val="left"/>
      <w:pPr>
        <w:tabs>
          <w:tab w:val="num" w:pos="1134"/>
        </w:tabs>
        <w:ind w:left="1134" w:hanging="567"/>
      </w:pPr>
      <w:rPr>
        <w:rFonts w:ascii="Wingdings 2" w:hAnsi="Wingdings 2" w:hint="default"/>
        <w:sz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E506DC7"/>
    <w:multiLevelType w:val="hybridMultilevel"/>
    <w:tmpl w:val="EEE0A8C6"/>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317C1F2E"/>
    <w:multiLevelType w:val="hybridMultilevel"/>
    <w:tmpl w:val="D67CF146"/>
    <w:lvl w:ilvl="0" w:tplc="04070005">
      <w:start w:val="1"/>
      <w:numFmt w:val="bullet"/>
      <w:pStyle w:val="Aufzhlung3"/>
      <w:lvlText w:val=""/>
      <w:lvlJc w:val="left"/>
      <w:pPr>
        <w:tabs>
          <w:tab w:val="num" w:pos="1287"/>
        </w:tabs>
        <w:ind w:left="1287" w:hanging="360"/>
      </w:pPr>
      <w:rPr>
        <w:rFonts w:ascii="Wingdings" w:hAnsi="Wingdings" w:hint="default"/>
      </w:rPr>
    </w:lvl>
    <w:lvl w:ilvl="1" w:tplc="FFFFFFFF">
      <w:start w:val="1"/>
      <w:numFmt w:val="bullet"/>
      <w:lvlText w:val=""/>
      <w:legacy w:legacy="1" w:legacySpace="360" w:legacyIndent="283"/>
      <w:lvlJc w:val="left"/>
      <w:pPr>
        <w:ind w:left="1930" w:hanging="283"/>
      </w:pPr>
      <w:rPr>
        <w:rFonts w:ascii="Symbol" w:hAnsi="Symbo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2117273"/>
    <w:multiLevelType w:val="hybridMultilevel"/>
    <w:tmpl w:val="9BD49972"/>
    <w:lvl w:ilvl="0" w:tplc="F03A89EE">
      <w:start w:val="1"/>
      <w:numFmt w:val="bullet"/>
      <w:pStyle w:val="Punktaufzhlung"/>
      <w:lvlText w:val=""/>
      <w:lvlJc w:val="left"/>
      <w:pPr>
        <w:tabs>
          <w:tab w:val="num" w:pos="1069"/>
        </w:tabs>
        <w:ind w:left="1069" w:hanging="360"/>
      </w:pPr>
      <w:rPr>
        <w:rFonts w:ascii="Symbol" w:hAnsi="Symbol" w:hint="default"/>
        <w:sz w:val="22"/>
      </w:rPr>
    </w:lvl>
    <w:lvl w:ilvl="1" w:tplc="1730073A">
      <w:start w:val="1"/>
      <w:numFmt w:val="bullet"/>
      <w:lvlText w:val=""/>
      <w:lvlJc w:val="left"/>
      <w:pPr>
        <w:tabs>
          <w:tab w:val="num" w:pos="2149"/>
        </w:tabs>
        <w:ind w:left="2149" w:hanging="360"/>
      </w:pPr>
      <w:rPr>
        <w:rFonts w:ascii="Symbol" w:hAnsi="Symbol" w:hint="default"/>
        <w:sz w:val="22"/>
      </w:rPr>
    </w:lvl>
    <w:lvl w:ilvl="2" w:tplc="0407000F">
      <w:start w:val="1"/>
      <w:numFmt w:val="decimal"/>
      <w:lvlText w:val="%3."/>
      <w:lvlJc w:val="left"/>
      <w:pPr>
        <w:tabs>
          <w:tab w:val="num" w:pos="2869"/>
        </w:tabs>
        <w:ind w:left="2869" w:hanging="360"/>
      </w:pPr>
      <w:rPr>
        <w:rFonts w:hint="default"/>
        <w:sz w:val="22"/>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7114923"/>
    <w:multiLevelType w:val="hybridMultilevel"/>
    <w:tmpl w:val="2B54C230"/>
    <w:lvl w:ilvl="0" w:tplc="9F5E7E8E">
      <w:start w:val="1"/>
      <w:numFmt w:val="decimal"/>
      <w:lvlText w:val="%1."/>
      <w:lvlJc w:val="left"/>
      <w:pPr>
        <w:tabs>
          <w:tab w:val="num" w:pos="1069"/>
        </w:tabs>
        <w:ind w:left="1069" w:hanging="360"/>
      </w:pPr>
      <w:rPr>
        <w:rFonts w:hint="default"/>
        <w:sz w:val="22"/>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1" w15:restartNumberingAfterBreak="0">
    <w:nsid w:val="382B0B18"/>
    <w:multiLevelType w:val="hybridMultilevel"/>
    <w:tmpl w:val="D7B24B48"/>
    <w:lvl w:ilvl="0" w:tplc="04070001">
      <w:start w:val="1"/>
      <w:numFmt w:val="bullet"/>
      <w:lvlText w:val=""/>
      <w:lvlJc w:val="left"/>
      <w:pPr>
        <w:ind w:left="927" w:hanging="360"/>
      </w:pPr>
      <w:rPr>
        <w:rFonts w:ascii="Symbol" w:hAnsi="Symbol" w:hint="default"/>
      </w:rPr>
    </w:lvl>
    <w:lvl w:ilvl="1" w:tplc="04070001">
      <w:start w:val="1"/>
      <w:numFmt w:val="bullet"/>
      <w:lvlText w:val=""/>
      <w:lvlJc w:val="left"/>
      <w:pPr>
        <w:ind w:left="1647" w:hanging="360"/>
      </w:pPr>
      <w:rPr>
        <w:rFonts w:ascii="Symbol" w:hAnsi="Symbol"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391E0639"/>
    <w:multiLevelType w:val="hybridMultilevel"/>
    <w:tmpl w:val="BDC81A5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42475FDD"/>
    <w:multiLevelType w:val="hybridMultilevel"/>
    <w:tmpl w:val="C5E42E0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4" w15:restartNumberingAfterBreak="0">
    <w:nsid w:val="538B48AD"/>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5" w15:restartNumberingAfterBreak="0">
    <w:nsid w:val="53CC0F5F"/>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6" w15:restartNumberingAfterBreak="0">
    <w:nsid w:val="5CE059D9"/>
    <w:multiLevelType w:val="hybridMultilevel"/>
    <w:tmpl w:val="5B9855C8"/>
    <w:lvl w:ilvl="0" w:tplc="0407000F">
      <w:start w:val="1"/>
      <w:numFmt w:val="decimal"/>
      <w:lvlText w:val="%1."/>
      <w:lvlJc w:val="left"/>
      <w:pPr>
        <w:ind w:left="1284" w:hanging="360"/>
      </w:pPr>
      <w:rPr>
        <w:rFonts w:hint="default"/>
      </w:rPr>
    </w:lvl>
    <w:lvl w:ilvl="1" w:tplc="04070003">
      <w:start w:val="1"/>
      <w:numFmt w:val="bullet"/>
      <w:lvlText w:val="o"/>
      <w:lvlJc w:val="left"/>
      <w:pPr>
        <w:ind w:left="2004" w:hanging="360"/>
      </w:pPr>
      <w:rPr>
        <w:rFonts w:ascii="Courier New" w:hAnsi="Courier New" w:cs="Courier New" w:hint="default"/>
      </w:rPr>
    </w:lvl>
    <w:lvl w:ilvl="2" w:tplc="04070005">
      <w:start w:val="1"/>
      <w:numFmt w:val="bullet"/>
      <w:lvlText w:val=""/>
      <w:lvlJc w:val="left"/>
      <w:pPr>
        <w:ind w:left="2724" w:hanging="360"/>
      </w:pPr>
      <w:rPr>
        <w:rFonts w:ascii="Wingdings" w:hAnsi="Wingdings" w:hint="default"/>
      </w:rPr>
    </w:lvl>
    <w:lvl w:ilvl="3" w:tplc="04070001" w:tentative="1">
      <w:start w:val="1"/>
      <w:numFmt w:val="bullet"/>
      <w:lvlText w:val=""/>
      <w:lvlJc w:val="left"/>
      <w:pPr>
        <w:ind w:left="3444" w:hanging="360"/>
      </w:pPr>
      <w:rPr>
        <w:rFonts w:ascii="Symbol" w:hAnsi="Symbol" w:hint="default"/>
      </w:rPr>
    </w:lvl>
    <w:lvl w:ilvl="4" w:tplc="04070003" w:tentative="1">
      <w:start w:val="1"/>
      <w:numFmt w:val="bullet"/>
      <w:lvlText w:val="o"/>
      <w:lvlJc w:val="left"/>
      <w:pPr>
        <w:ind w:left="4164" w:hanging="360"/>
      </w:pPr>
      <w:rPr>
        <w:rFonts w:ascii="Courier New" w:hAnsi="Courier New" w:cs="Courier New" w:hint="default"/>
      </w:rPr>
    </w:lvl>
    <w:lvl w:ilvl="5" w:tplc="04070005" w:tentative="1">
      <w:start w:val="1"/>
      <w:numFmt w:val="bullet"/>
      <w:lvlText w:val=""/>
      <w:lvlJc w:val="left"/>
      <w:pPr>
        <w:ind w:left="4884" w:hanging="360"/>
      </w:pPr>
      <w:rPr>
        <w:rFonts w:ascii="Wingdings" w:hAnsi="Wingdings" w:hint="default"/>
      </w:rPr>
    </w:lvl>
    <w:lvl w:ilvl="6" w:tplc="04070001" w:tentative="1">
      <w:start w:val="1"/>
      <w:numFmt w:val="bullet"/>
      <w:lvlText w:val=""/>
      <w:lvlJc w:val="left"/>
      <w:pPr>
        <w:ind w:left="5604" w:hanging="360"/>
      </w:pPr>
      <w:rPr>
        <w:rFonts w:ascii="Symbol" w:hAnsi="Symbol" w:hint="default"/>
      </w:rPr>
    </w:lvl>
    <w:lvl w:ilvl="7" w:tplc="04070003" w:tentative="1">
      <w:start w:val="1"/>
      <w:numFmt w:val="bullet"/>
      <w:lvlText w:val="o"/>
      <w:lvlJc w:val="left"/>
      <w:pPr>
        <w:ind w:left="6324" w:hanging="360"/>
      </w:pPr>
      <w:rPr>
        <w:rFonts w:ascii="Courier New" w:hAnsi="Courier New" w:cs="Courier New" w:hint="default"/>
      </w:rPr>
    </w:lvl>
    <w:lvl w:ilvl="8" w:tplc="04070005" w:tentative="1">
      <w:start w:val="1"/>
      <w:numFmt w:val="bullet"/>
      <w:lvlText w:val=""/>
      <w:lvlJc w:val="left"/>
      <w:pPr>
        <w:ind w:left="7044" w:hanging="360"/>
      </w:pPr>
      <w:rPr>
        <w:rFonts w:ascii="Wingdings" w:hAnsi="Wingdings" w:hint="default"/>
      </w:rPr>
    </w:lvl>
  </w:abstractNum>
  <w:abstractNum w:abstractNumId="27"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80A0C9D"/>
    <w:multiLevelType w:val="hybridMultilevel"/>
    <w:tmpl w:val="467C97B0"/>
    <w:lvl w:ilvl="0" w:tplc="1E6C6DE8">
      <w:start w:val="1"/>
      <w:numFmt w:val="decimal"/>
      <w:pStyle w:val="berschrift4"/>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9" w15:restartNumberingAfterBreak="0">
    <w:nsid w:val="68704BD9"/>
    <w:multiLevelType w:val="hybridMultilevel"/>
    <w:tmpl w:val="091E3364"/>
    <w:lvl w:ilvl="0" w:tplc="D3029CF6">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688F0367"/>
    <w:multiLevelType w:val="hybridMultilevel"/>
    <w:tmpl w:val="7946DBCE"/>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1" w15:restartNumberingAfterBreak="0">
    <w:nsid w:val="68A67234"/>
    <w:multiLevelType w:val="hybridMultilevel"/>
    <w:tmpl w:val="E8664D0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2" w15:restartNumberingAfterBreak="0">
    <w:nsid w:val="6A86543F"/>
    <w:multiLevelType w:val="hybridMultilevel"/>
    <w:tmpl w:val="74E4AD9A"/>
    <w:lvl w:ilvl="0" w:tplc="5AA611B4">
      <w:start w:val="1"/>
      <w:numFmt w:val="decimal"/>
      <w:lvlText w:val="%1."/>
      <w:lvlJc w:val="left"/>
      <w:pPr>
        <w:ind w:left="927" w:hanging="360"/>
      </w:pPr>
      <w:rPr>
        <w:rFonts w:hint="default"/>
        <w:b/>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3" w15:restartNumberingAfterBreak="0">
    <w:nsid w:val="70611ACC"/>
    <w:multiLevelType w:val="hybridMultilevel"/>
    <w:tmpl w:val="80BC4F02"/>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4" w15:restartNumberingAfterBreak="0">
    <w:nsid w:val="764C0B09"/>
    <w:multiLevelType w:val="hybridMultilevel"/>
    <w:tmpl w:val="295C3898"/>
    <w:lvl w:ilvl="0" w:tplc="04070003">
      <w:start w:val="1"/>
      <w:numFmt w:val="bullet"/>
      <w:lvlText w:val="o"/>
      <w:lvlJc w:val="left"/>
      <w:pPr>
        <w:ind w:left="1778" w:hanging="360"/>
      </w:pPr>
      <w:rPr>
        <w:rFonts w:ascii="Courier New" w:hAnsi="Courier New" w:cs="Courier New"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5" w15:restartNumberingAfterBreak="0">
    <w:nsid w:val="781F1579"/>
    <w:multiLevelType w:val="hybridMultilevel"/>
    <w:tmpl w:val="093EF6F4"/>
    <w:lvl w:ilvl="0" w:tplc="04070003">
      <w:start w:val="1"/>
      <w:numFmt w:val="bullet"/>
      <w:lvlText w:val="o"/>
      <w:lvlJc w:val="left"/>
      <w:pPr>
        <w:ind w:left="1740" w:hanging="360"/>
      </w:pPr>
      <w:rPr>
        <w:rFonts w:ascii="Courier New" w:hAnsi="Courier New" w:cs="Courier New" w:hint="default"/>
      </w:rPr>
    </w:lvl>
    <w:lvl w:ilvl="1" w:tplc="04070003" w:tentative="1">
      <w:start w:val="1"/>
      <w:numFmt w:val="bullet"/>
      <w:lvlText w:val="o"/>
      <w:lvlJc w:val="left"/>
      <w:pPr>
        <w:ind w:left="2460" w:hanging="360"/>
      </w:pPr>
      <w:rPr>
        <w:rFonts w:ascii="Courier New" w:hAnsi="Courier New" w:cs="Courier New" w:hint="default"/>
      </w:rPr>
    </w:lvl>
    <w:lvl w:ilvl="2" w:tplc="04070005" w:tentative="1">
      <w:start w:val="1"/>
      <w:numFmt w:val="bullet"/>
      <w:lvlText w:val=""/>
      <w:lvlJc w:val="left"/>
      <w:pPr>
        <w:ind w:left="3180" w:hanging="360"/>
      </w:pPr>
      <w:rPr>
        <w:rFonts w:ascii="Wingdings" w:hAnsi="Wingdings" w:hint="default"/>
      </w:rPr>
    </w:lvl>
    <w:lvl w:ilvl="3" w:tplc="04070001" w:tentative="1">
      <w:start w:val="1"/>
      <w:numFmt w:val="bullet"/>
      <w:lvlText w:val=""/>
      <w:lvlJc w:val="left"/>
      <w:pPr>
        <w:ind w:left="3900" w:hanging="360"/>
      </w:pPr>
      <w:rPr>
        <w:rFonts w:ascii="Symbol" w:hAnsi="Symbol" w:hint="default"/>
      </w:rPr>
    </w:lvl>
    <w:lvl w:ilvl="4" w:tplc="04070003" w:tentative="1">
      <w:start w:val="1"/>
      <w:numFmt w:val="bullet"/>
      <w:lvlText w:val="o"/>
      <w:lvlJc w:val="left"/>
      <w:pPr>
        <w:ind w:left="4620" w:hanging="360"/>
      </w:pPr>
      <w:rPr>
        <w:rFonts w:ascii="Courier New" w:hAnsi="Courier New" w:cs="Courier New" w:hint="default"/>
      </w:rPr>
    </w:lvl>
    <w:lvl w:ilvl="5" w:tplc="04070005" w:tentative="1">
      <w:start w:val="1"/>
      <w:numFmt w:val="bullet"/>
      <w:lvlText w:val=""/>
      <w:lvlJc w:val="left"/>
      <w:pPr>
        <w:ind w:left="5340" w:hanging="360"/>
      </w:pPr>
      <w:rPr>
        <w:rFonts w:ascii="Wingdings" w:hAnsi="Wingdings" w:hint="default"/>
      </w:rPr>
    </w:lvl>
    <w:lvl w:ilvl="6" w:tplc="04070001" w:tentative="1">
      <w:start w:val="1"/>
      <w:numFmt w:val="bullet"/>
      <w:lvlText w:val=""/>
      <w:lvlJc w:val="left"/>
      <w:pPr>
        <w:ind w:left="6060" w:hanging="360"/>
      </w:pPr>
      <w:rPr>
        <w:rFonts w:ascii="Symbol" w:hAnsi="Symbol" w:hint="default"/>
      </w:rPr>
    </w:lvl>
    <w:lvl w:ilvl="7" w:tplc="04070003" w:tentative="1">
      <w:start w:val="1"/>
      <w:numFmt w:val="bullet"/>
      <w:lvlText w:val="o"/>
      <w:lvlJc w:val="left"/>
      <w:pPr>
        <w:ind w:left="6780" w:hanging="360"/>
      </w:pPr>
      <w:rPr>
        <w:rFonts w:ascii="Courier New" w:hAnsi="Courier New" w:cs="Courier New" w:hint="default"/>
      </w:rPr>
    </w:lvl>
    <w:lvl w:ilvl="8" w:tplc="04070005" w:tentative="1">
      <w:start w:val="1"/>
      <w:numFmt w:val="bullet"/>
      <w:lvlText w:val=""/>
      <w:lvlJc w:val="left"/>
      <w:pPr>
        <w:ind w:left="7500" w:hanging="360"/>
      </w:pPr>
      <w:rPr>
        <w:rFonts w:ascii="Wingdings" w:hAnsi="Wingdings" w:hint="default"/>
      </w:rPr>
    </w:lvl>
  </w:abstractNum>
  <w:abstractNum w:abstractNumId="36" w15:restartNumberingAfterBreak="0">
    <w:nsid w:val="7B2879BA"/>
    <w:multiLevelType w:val="hybridMultilevel"/>
    <w:tmpl w:val="E0B4DA52"/>
    <w:lvl w:ilvl="0" w:tplc="48E04D2A">
      <w:start w:val="1"/>
      <w:numFmt w:val="bullet"/>
      <w:pStyle w:val="Punktlist"/>
      <w:lvlText w:val=""/>
      <w:lvlJc w:val="left"/>
      <w:pPr>
        <w:ind w:left="1069" w:hanging="360"/>
      </w:pPr>
      <w:rPr>
        <w:rFonts w:ascii="Symbol" w:hAnsi="Symbol" w:hint="default"/>
      </w:rPr>
    </w:lvl>
    <w:lvl w:ilvl="1" w:tplc="80E0AE1E">
      <w:start w:val="1"/>
      <w:numFmt w:val="bullet"/>
      <w:lvlText w:val="-"/>
      <w:lvlJc w:val="left"/>
      <w:pPr>
        <w:ind w:left="1789" w:hanging="360"/>
      </w:pPr>
      <w:rPr>
        <w:rFonts w:ascii="Arial" w:hAnsi="Arial" w:hint="default"/>
        <w:color w:val="auto"/>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174734122">
    <w:abstractNumId w:val="27"/>
  </w:num>
  <w:num w:numId="2" w16cid:durableId="1035617834">
    <w:abstractNumId w:val="18"/>
  </w:num>
  <w:num w:numId="3" w16cid:durableId="1026100516">
    <w:abstractNumId w:val="16"/>
  </w:num>
  <w:num w:numId="4" w16cid:durableId="175390327">
    <w:abstractNumId w:val="19"/>
  </w:num>
  <w:num w:numId="5" w16cid:durableId="1875075299">
    <w:abstractNumId w:val="14"/>
  </w:num>
  <w:num w:numId="6" w16cid:durableId="518542646">
    <w:abstractNumId w:val="20"/>
  </w:num>
  <w:num w:numId="7" w16cid:durableId="1741173894">
    <w:abstractNumId w:val="4"/>
  </w:num>
  <w:num w:numId="8" w16cid:durableId="525993811">
    <w:abstractNumId w:val="7"/>
  </w:num>
  <w:num w:numId="9" w16cid:durableId="1292321212">
    <w:abstractNumId w:val="28"/>
  </w:num>
  <w:num w:numId="10" w16cid:durableId="1082222599">
    <w:abstractNumId w:val="2"/>
  </w:num>
  <w:num w:numId="11" w16cid:durableId="681707000">
    <w:abstractNumId w:val="11"/>
  </w:num>
  <w:num w:numId="12" w16cid:durableId="2074815934">
    <w:abstractNumId w:val="15"/>
  </w:num>
  <w:num w:numId="13" w16cid:durableId="1956249784">
    <w:abstractNumId w:val="19"/>
  </w:num>
  <w:num w:numId="14" w16cid:durableId="888103596">
    <w:abstractNumId w:val="19"/>
  </w:num>
  <w:num w:numId="15" w16cid:durableId="1891568992">
    <w:abstractNumId w:val="13"/>
  </w:num>
  <w:num w:numId="16" w16cid:durableId="883756233">
    <w:abstractNumId w:val="29"/>
  </w:num>
  <w:num w:numId="17" w16cid:durableId="276840423">
    <w:abstractNumId w:val="0"/>
  </w:num>
  <w:num w:numId="18" w16cid:durableId="689917499">
    <w:abstractNumId w:val="19"/>
  </w:num>
  <w:num w:numId="19" w16cid:durableId="1325865036">
    <w:abstractNumId w:val="10"/>
  </w:num>
  <w:num w:numId="20" w16cid:durableId="769279699">
    <w:abstractNumId w:val="19"/>
  </w:num>
  <w:num w:numId="21" w16cid:durableId="1323780496">
    <w:abstractNumId w:val="5"/>
  </w:num>
  <w:num w:numId="22" w16cid:durableId="286619673">
    <w:abstractNumId w:val="0"/>
  </w:num>
  <w:num w:numId="23" w16cid:durableId="1696073643">
    <w:abstractNumId w:val="24"/>
  </w:num>
  <w:num w:numId="24" w16cid:durableId="1324816276">
    <w:abstractNumId w:val="28"/>
  </w:num>
  <w:num w:numId="25" w16cid:durableId="1825773554">
    <w:abstractNumId w:val="25"/>
  </w:num>
  <w:num w:numId="26" w16cid:durableId="1602255754">
    <w:abstractNumId w:val="32"/>
    <w:lvlOverride w:ilvl="0">
      <w:startOverride w:val="1"/>
    </w:lvlOverride>
  </w:num>
  <w:num w:numId="27" w16cid:durableId="2100322551">
    <w:abstractNumId w:val="12"/>
  </w:num>
  <w:num w:numId="28" w16cid:durableId="577516068">
    <w:abstractNumId w:val="31"/>
  </w:num>
  <w:num w:numId="29" w16cid:durableId="2103446918">
    <w:abstractNumId w:val="6"/>
  </w:num>
  <w:num w:numId="30" w16cid:durableId="727261240">
    <w:abstractNumId w:val="22"/>
  </w:num>
  <w:num w:numId="31" w16cid:durableId="841243451">
    <w:abstractNumId w:val="33"/>
  </w:num>
  <w:num w:numId="32" w16cid:durableId="1347710651">
    <w:abstractNumId w:val="9"/>
  </w:num>
  <w:num w:numId="33" w16cid:durableId="994410384">
    <w:abstractNumId w:val="21"/>
  </w:num>
  <w:num w:numId="34" w16cid:durableId="516425161">
    <w:abstractNumId w:val="8"/>
  </w:num>
  <w:num w:numId="35" w16cid:durableId="1987584342">
    <w:abstractNumId w:val="3"/>
  </w:num>
  <w:num w:numId="36" w16cid:durableId="841823908">
    <w:abstractNumId w:val="30"/>
  </w:num>
  <w:num w:numId="37" w16cid:durableId="1875069615">
    <w:abstractNumId w:val="17"/>
  </w:num>
  <w:num w:numId="38" w16cid:durableId="1349405172">
    <w:abstractNumId w:val="26"/>
  </w:num>
  <w:num w:numId="39" w16cid:durableId="2070037490">
    <w:abstractNumId w:val="19"/>
  </w:num>
  <w:num w:numId="40" w16cid:durableId="1729527515">
    <w:abstractNumId w:val="23"/>
  </w:num>
  <w:num w:numId="41" w16cid:durableId="1990011404">
    <w:abstractNumId w:val="36"/>
  </w:num>
  <w:num w:numId="42" w16cid:durableId="1427264997">
    <w:abstractNumId w:val="19"/>
  </w:num>
  <w:num w:numId="43" w16cid:durableId="2009401777">
    <w:abstractNumId w:val="19"/>
  </w:num>
  <w:num w:numId="44" w16cid:durableId="1641375282">
    <w:abstractNumId w:val="19"/>
  </w:num>
  <w:num w:numId="45" w16cid:durableId="1706833701">
    <w:abstractNumId w:val="1"/>
  </w:num>
  <w:num w:numId="46" w16cid:durableId="2139032676">
    <w:abstractNumId w:val="34"/>
  </w:num>
  <w:num w:numId="47" w16cid:durableId="790243497">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40D"/>
    <w:rsid w:val="00002EA6"/>
    <w:rsid w:val="0000604E"/>
    <w:rsid w:val="00023E77"/>
    <w:rsid w:val="000311F9"/>
    <w:rsid w:val="00031480"/>
    <w:rsid w:val="0003404B"/>
    <w:rsid w:val="00037CF6"/>
    <w:rsid w:val="00041713"/>
    <w:rsid w:val="000428BC"/>
    <w:rsid w:val="000564DD"/>
    <w:rsid w:val="00080ABA"/>
    <w:rsid w:val="000824E0"/>
    <w:rsid w:val="00082AF8"/>
    <w:rsid w:val="00086FA9"/>
    <w:rsid w:val="00093D22"/>
    <w:rsid w:val="000A159A"/>
    <w:rsid w:val="000A352D"/>
    <w:rsid w:val="000B1A2F"/>
    <w:rsid w:val="000B22BD"/>
    <w:rsid w:val="000B2A06"/>
    <w:rsid w:val="000C58FD"/>
    <w:rsid w:val="000D7699"/>
    <w:rsid w:val="000E1F5C"/>
    <w:rsid w:val="000F0144"/>
    <w:rsid w:val="00114678"/>
    <w:rsid w:val="001326A9"/>
    <w:rsid w:val="00144FC3"/>
    <w:rsid w:val="00152AD1"/>
    <w:rsid w:val="00155A65"/>
    <w:rsid w:val="00162017"/>
    <w:rsid w:val="00162726"/>
    <w:rsid w:val="00170BFF"/>
    <w:rsid w:val="0017181C"/>
    <w:rsid w:val="001733CE"/>
    <w:rsid w:val="00183BD0"/>
    <w:rsid w:val="00184BEF"/>
    <w:rsid w:val="00185E6E"/>
    <w:rsid w:val="00191BBA"/>
    <w:rsid w:val="00192F1B"/>
    <w:rsid w:val="001A2DB4"/>
    <w:rsid w:val="001C7203"/>
    <w:rsid w:val="00203A9A"/>
    <w:rsid w:val="00207CD3"/>
    <w:rsid w:val="00213538"/>
    <w:rsid w:val="00217BB4"/>
    <w:rsid w:val="00223F80"/>
    <w:rsid w:val="0022471C"/>
    <w:rsid w:val="00225D63"/>
    <w:rsid w:val="002264FF"/>
    <w:rsid w:val="0022740D"/>
    <w:rsid w:val="00227CE4"/>
    <w:rsid w:val="00231AA6"/>
    <w:rsid w:val="00232D85"/>
    <w:rsid w:val="00241EAB"/>
    <w:rsid w:val="002450CF"/>
    <w:rsid w:val="002451BF"/>
    <w:rsid w:val="002453AB"/>
    <w:rsid w:val="0025027E"/>
    <w:rsid w:val="00252B8A"/>
    <w:rsid w:val="00255041"/>
    <w:rsid w:val="00260B8E"/>
    <w:rsid w:val="00261D0A"/>
    <w:rsid w:val="00265CB1"/>
    <w:rsid w:val="00266872"/>
    <w:rsid w:val="002675F0"/>
    <w:rsid w:val="00271A05"/>
    <w:rsid w:val="00272999"/>
    <w:rsid w:val="0029258B"/>
    <w:rsid w:val="0029325C"/>
    <w:rsid w:val="002941C7"/>
    <w:rsid w:val="00295840"/>
    <w:rsid w:val="00295EA7"/>
    <w:rsid w:val="002A0480"/>
    <w:rsid w:val="002A3594"/>
    <w:rsid w:val="002C2FC8"/>
    <w:rsid w:val="002C360C"/>
    <w:rsid w:val="002C422D"/>
    <w:rsid w:val="002D0529"/>
    <w:rsid w:val="002D256F"/>
    <w:rsid w:val="002D4401"/>
    <w:rsid w:val="002E5DF8"/>
    <w:rsid w:val="002E7074"/>
    <w:rsid w:val="002F579A"/>
    <w:rsid w:val="00301A6A"/>
    <w:rsid w:val="00301EE7"/>
    <w:rsid w:val="00312518"/>
    <w:rsid w:val="00313D11"/>
    <w:rsid w:val="0032481C"/>
    <w:rsid w:val="00341AFD"/>
    <w:rsid w:val="00342022"/>
    <w:rsid w:val="00347D74"/>
    <w:rsid w:val="00360C08"/>
    <w:rsid w:val="003662CE"/>
    <w:rsid w:val="00366D1E"/>
    <w:rsid w:val="00372BC8"/>
    <w:rsid w:val="00390DCF"/>
    <w:rsid w:val="003A4339"/>
    <w:rsid w:val="003A4C3A"/>
    <w:rsid w:val="003B5379"/>
    <w:rsid w:val="003E2641"/>
    <w:rsid w:val="003E28C4"/>
    <w:rsid w:val="003E290D"/>
    <w:rsid w:val="003F5B81"/>
    <w:rsid w:val="003F5C41"/>
    <w:rsid w:val="003F5EA4"/>
    <w:rsid w:val="003F7FA1"/>
    <w:rsid w:val="00413B90"/>
    <w:rsid w:val="00415595"/>
    <w:rsid w:val="00416B2D"/>
    <w:rsid w:val="00434A03"/>
    <w:rsid w:val="004456C4"/>
    <w:rsid w:val="00481428"/>
    <w:rsid w:val="00486F21"/>
    <w:rsid w:val="00491BE2"/>
    <w:rsid w:val="00492135"/>
    <w:rsid w:val="00492A11"/>
    <w:rsid w:val="004B1E3D"/>
    <w:rsid w:val="004B35A7"/>
    <w:rsid w:val="004B4CC8"/>
    <w:rsid w:val="004D198F"/>
    <w:rsid w:val="004D2DAF"/>
    <w:rsid w:val="004D6A5F"/>
    <w:rsid w:val="004E302D"/>
    <w:rsid w:val="004E4EF9"/>
    <w:rsid w:val="005022BB"/>
    <w:rsid w:val="005156D0"/>
    <w:rsid w:val="00520DF2"/>
    <w:rsid w:val="00530986"/>
    <w:rsid w:val="00536B45"/>
    <w:rsid w:val="00540DE7"/>
    <w:rsid w:val="005431EA"/>
    <w:rsid w:val="005442C0"/>
    <w:rsid w:val="00551B76"/>
    <w:rsid w:val="00555224"/>
    <w:rsid w:val="005573DC"/>
    <w:rsid w:val="00557F92"/>
    <w:rsid w:val="00566657"/>
    <w:rsid w:val="00566B22"/>
    <w:rsid w:val="00574667"/>
    <w:rsid w:val="00577D33"/>
    <w:rsid w:val="00580A0F"/>
    <w:rsid w:val="0058412B"/>
    <w:rsid w:val="00591DE1"/>
    <w:rsid w:val="00593A07"/>
    <w:rsid w:val="00593D3B"/>
    <w:rsid w:val="00595811"/>
    <w:rsid w:val="00595850"/>
    <w:rsid w:val="005B2739"/>
    <w:rsid w:val="005B744C"/>
    <w:rsid w:val="005B7B1D"/>
    <w:rsid w:val="005C7A25"/>
    <w:rsid w:val="005D2F6E"/>
    <w:rsid w:val="005D3D03"/>
    <w:rsid w:val="005D446C"/>
    <w:rsid w:val="005D47CB"/>
    <w:rsid w:val="005E3BA3"/>
    <w:rsid w:val="005F305A"/>
    <w:rsid w:val="005F724D"/>
    <w:rsid w:val="00607A1C"/>
    <w:rsid w:val="00613822"/>
    <w:rsid w:val="00624956"/>
    <w:rsid w:val="006356E5"/>
    <w:rsid w:val="00635E87"/>
    <w:rsid w:val="00637A7A"/>
    <w:rsid w:val="00637AC1"/>
    <w:rsid w:val="006476A1"/>
    <w:rsid w:val="00647ACC"/>
    <w:rsid w:val="00647F1A"/>
    <w:rsid w:val="006511EC"/>
    <w:rsid w:val="0065545F"/>
    <w:rsid w:val="00661232"/>
    <w:rsid w:val="00664CF4"/>
    <w:rsid w:val="006722C0"/>
    <w:rsid w:val="006771E2"/>
    <w:rsid w:val="006816C1"/>
    <w:rsid w:val="00686A13"/>
    <w:rsid w:val="0069795F"/>
    <w:rsid w:val="006A1317"/>
    <w:rsid w:val="006A5FE1"/>
    <w:rsid w:val="006A6673"/>
    <w:rsid w:val="006A6AC1"/>
    <w:rsid w:val="006B23D5"/>
    <w:rsid w:val="006C1E7B"/>
    <w:rsid w:val="006C574C"/>
    <w:rsid w:val="006D09DF"/>
    <w:rsid w:val="006E323B"/>
    <w:rsid w:val="006E3B39"/>
    <w:rsid w:val="00715916"/>
    <w:rsid w:val="00724AE4"/>
    <w:rsid w:val="00745860"/>
    <w:rsid w:val="00753AF0"/>
    <w:rsid w:val="00753EBD"/>
    <w:rsid w:val="00757AAA"/>
    <w:rsid w:val="007649E7"/>
    <w:rsid w:val="007663EA"/>
    <w:rsid w:val="00783CFB"/>
    <w:rsid w:val="007854AB"/>
    <w:rsid w:val="00786ED1"/>
    <w:rsid w:val="007973D5"/>
    <w:rsid w:val="007A4BC0"/>
    <w:rsid w:val="007A4C75"/>
    <w:rsid w:val="007A4CC0"/>
    <w:rsid w:val="007A62EB"/>
    <w:rsid w:val="007A7A8D"/>
    <w:rsid w:val="007B369D"/>
    <w:rsid w:val="007B55D1"/>
    <w:rsid w:val="007C1514"/>
    <w:rsid w:val="007D481D"/>
    <w:rsid w:val="007D5D48"/>
    <w:rsid w:val="007E1423"/>
    <w:rsid w:val="007F0E90"/>
    <w:rsid w:val="007F51A6"/>
    <w:rsid w:val="00800BC8"/>
    <w:rsid w:val="008016ED"/>
    <w:rsid w:val="0080495B"/>
    <w:rsid w:val="0081004E"/>
    <w:rsid w:val="008124FA"/>
    <w:rsid w:val="0081373E"/>
    <w:rsid w:val="00813C0A"/>
    <w:rsid w:val="00817207"/>
    <w:rsid w:val="00820FF2"/>
    <w:rsid w:val="0082390E"/>
    <w:rsid w:val="00824CB1"/>
    <w:rsid w:val="008349BA"/>
    <w:rsid w:val="00840BD1"/>
    <w:rsid w:val="008553A1"/>
    <w:rsid w:val="00861D3A"/>
    <w:rsid w:val="0086631B"/>
    <w:rsid w:val="00874333"/>
    <w:rsid w:val="00880E05"/>
    <w:rsid w:val="0088181C"/>
    <w:rsid w:val="00886409"/>
    <w:rsid w:val="008910AD"/>
    <w:rsid w:val="00891A27"/>
    <w:rsid w:val="008C19A2"/>
    <w:rsid w:val="008C46C9"/>
    <w:rsid w:val="008C7046"/>
    <w:rsid w:val="008D1042"/>
    <w:rsid w:val="008D10ED"/>
    <w:rsid w:val="008D558C"/>
    <w:rsid w:val="008D6AA1"/>
    <w:rsid w:val="008D7D57"/>
    <w:rsid w:val="008F0D10"/>
    <w:rsid w:val="008F1D8E"/>
    <w:rsid w:val="008F752B"/>
    <w:rsid w:val="00900824"/>
    <w:rsid w:val="00901D89"/>
    <w:rsid w:val="00902483"/>
    <w:rsid w:val="009048F9"/>
    <w:rsid w:val="009124D4"/>
    <w:rsid w:val="00915AEE"/>
    <w:rsid w:val="009179AE"/>
    <w:rsid w:val="00920289"/>
    <w:rsid w:val="009234A3"/>
    <w:rsid w:val="009272C0"/>
    <w:rsid w:val="00934A08"/>
    <w:rsid w:val="0093581B"/>
    <w:rsid w:val="00936E44"/>
    <w:rsid w:val="00940943"/>
    <w:rsid w:val="00944B62"/>
    <w:rsid w:val="00947FA5"/>
    <w:rsid w:val="00951C6D"/>
    <w:rsid w:val="0097482E"/>
    <w:rsid w:val="00996FCC"/>
    <w:rsid w:val="009A31B7"/>
    <w:rsid w:val="009B2F98"/>
    <w:rsid w:val="009B41E8"/>
    <w:rsid w:val="009D26B5"/>
    <w:rsid w:val="009D4BFC"/>
    <w:rsid w:val="009D7BA8"/>
    <w:rsid w:val="009E189F"/>
    <w:rsid w:val="009E7995"/>
    <w:rsid w:val="009F1E83"/>
    <w:rsid w:val="00A04A49"/>
    <w:rsid w:val="00A04AAA"/>
    <w:rsid w:val="00A04E42"/>
    <w:rsid w:val="00A207C9"/>
    <w:rsid w:val="00A261E3"/>
    <w:rsid w:val="00A35139"/>
    <w:rsid w:val="00A35F8C"/>
    <w:rsid w:val="00A375D0"/>
    <w:rsid w:val="00A518CE"/>
    <w:rsid w:val="00A54B51"/>
    <w:rsid w:val="00A54E88"/>
    <w:rsid w:val="00A64D2D"/>
    <w:rsid w:val="00A724D3"/>
    <w:rsid w:val="00A745B0"/>
    <w:rsid w:val="00A75664"/>
    <w:rsid w:val="00AB4023"/>
    <w:rsid w:val="00AB4777"/>
    <w:rsid w:val="00AC165E"/>
    <w:rsid w:val="00AC2CB8"/>
    <w:rsid w:val="00AC3EBB"/>
    <w:rsid w:val="00AC7E10"/>
    <w:rsid w:val="00AD7A01"/>
    <w:rsid w:val="00AE4EAC"/>
    <w:rsid w:val="00AE5DB3"/>
    <w:rsid w:val="00AE60D6"/>
    <w:rsid w:val="00AF41A8"/>
    <w:rsid w:val="00AF6824"/>
    <w:rsid w:val="00B10F07"/>
    <w:rsid w:val="00B12F42"/>
    <w:rsid w:val="00B14459"/>
    <w:rsid w:val="00B2773F"/>
    <w:rsid w:val="00B40B83"/>
    <w:rsid w:val="00B47F09"/>
    <w:rsid w:val="00B5306B"/>
    <w:rsid w:val="00B536C3"/>
    <w:rsid w:val="00B61BA9"/>
    <w:rsid w:val="00B806E1"/>
    <w:rsid w:val="00B826D4"/>
    <w:rsid w:val="00B9024F"/>
    <w:rsid w:val="00B95273"/>
    <w:rsid w:val="00BA55EC"/>
    <w:rsid w:val="00BA71E0"/>
    <w:rsid w:val="00BB7162"/>
    <w:rsid w:val="00BE382E"/>
    <w:rsid w:val="00BF0A70"/>
    <w:rsid w:val="00C03ED5"/>
    <w:rsid w:val="00C128ED"/>
    <w:rsid w:val="00C16B79"/>
    <w:rsid w:val="00C24B2A"/>
    <w:rsid w:val="00C25A60"/>
    <w:rsid w:val="00C315C1"/>
    <w:rsid w:val="00C31FEC"/>
    <w:rsid w:val="00C337A2"/>
    <w:rsid w:val="00C400E4"/>
    <w:rsid w:val="00C5045B"/>
    <w:rsid w:val="00C54744"/>
    <w:rsid w:val="00C567ED"/>
    <w:rsid w:val="00C56E83"/>
    <w:rsid w:val="00C7369E"/>
    <w:rsid w:val="00C90EBD"/>
    <w:rsid w:val="00C91116"/>
    <w:rsid w:val="00CB24D8"/>
    <w:rsid w:val="00CC0C0A"/>
    <w:rsid w:val="00CC1F4B"/>
    <w:rsid w:val="00CC2DD8"/>
    <w:rsid w:val="00CC4E86"/>
    <w:rsid w:val="00CC5BC8"/>
    <w:rsid w:val="00CD2D25"/>
    <w:rsid w:val="00CD776E"/>
    <w:rsid w:val="00CE7AC3"/>
    <w:rsid w:val="00CF2849"/>
    <w:rsid w:val="00CF6583"/>
    <w:rsid w:val="00D0103A"/>
    <w:rsid w:val="00D0331F"/>
    <w:rsid w:val="00D07596"/>
    <w:rsid w:val="00D21BDE"/>
    <w:rsid w:val="00D3656C"/>
    <w:rsid w:val="00D37475"/>
    <w:rsid w:val="00D50A42"/>
    <w:rsid w:val="00D574A4"/>
    <w:rsid w:val="00D73006"/>
    <w:rsid w:val="00D7502E"/>
    <w:rsid w:val="00D8073B"/>
    <w:rsid w:val="00D95618"/>
    <w:rsid w:val="00D972D9"/>
    <w:rsid w:val="00DA083B"/>
    <w:rsid w:val="00DB4861"/>
    <w:rsid w:val="00DB7BBD"/>
    <w:rsid w:val="00DC3156"/>
    <w:rsid w:val="00DC3F25"/>
    <w:rsid w:val="00DD6991"/>
    <w:rsid w:val="00DE265D"/>
    <w:rsid w:val="00DF3A1C"/>
    <w:rsid w:val="00E05FCF"/>
    <w:rsid w:val="00E06EDE"/>
    <w:rsid w:val="00E200BC"/>
    <w:rsid w:val="00E27A5E"/>
    <w:rsid w:val="00E63181"/>
    <w:rsid w:val="00E6723E"/>
    <w:rsid w:val="00E72774"/>
    <w:rsid w:val="00E8183E"/>
    <w:rsid w:val="00E92A01"/>
    <w:rsid w:val="00EB33FF"/>
    <w:rsid w:val="00EB665B"/>
    <w:rsid w:val="00EC204C"/>
    <w:rsid w:val="00ED03AA"/>
    <w:rsid w:val="00EE1E3B"/>
    <w:rsid w:val="00EE3FA1"/>
    <w:rsid w:val="00EE4755"/>
    <w:rsid w:val="00F05A27"/>
    <w:rsid w:val="00F11D5D"/>
    <w:rsid w:val="00F15995"/>
    <w:rsid w:val="00F16657"/>
    <w:rsid w:val="00F33B75"/>
    <w:rsid w:val="00F36259"/>
    <w:rsid w:val="00F412B9"/>
    <w:rsid w:val="00F50012"/>
    <w:rsid w:val="00F52155"/>
    <w:rsid w:val="00F606FA"/>
    <w:rsid w:val="00F6568D"/>
    <w:rsid w:val="00F73D4E"/>
    <w:rsid w:val="00F7672C"/>
    <w:rsid w:val="00F828EB"/>
    <w:rsid w:val="00F867FA"/>
    <w:rsid w:val="00F96E9E"/>
    <w:rsid w:val="00FA419B"/>
    <w:rsid w:val="00FB1F4F"/>
    <w:rsid w:val="00FB5AFC"/>
    <w:rsid w:val="00FC46C7"/>
    <w:rsid w:val="00FC4C08"/>
    <w:rsid w:val="00FD7482"/>
    <w:rsid w:val="00FE7784"/>
    <w:rsid w:val="00FF304D"/>
    <w:rsid w:val="00FF5CB4"/>
    <w:rsid w:val="00FF6C3F"/>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50AF9"/>
  <w15:docId w15:val="{B3D18954-73DF-4031-8529-32C37754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02EA6"/>
    <w:pPr>
      <w:tabs>
        <w:tab w:val="left" w:pos="550"/>
      </w:tabs>
      <w:spacing w:after="120"/>
      <w:ind w:left="709"/>
      <w:jc w:val="both"/>
    </w:pPr>
    <w:rPr>
      <w:rFonts w:ascii="Arial" w:hAnsi="Arial" w:cs="Arial"/>
      <w:bCs/>
      <w:sz w:val="22"/>
      <w:lang w:eastAsia="en-US"/>
    </w:rPr>
  </w:style>
  <w:style w:type="paragraph" w:styleId="berschrift1">
    <w:name w:val="heading 1"/>
    <w:basedOn w:val="Standard"/>
    <w:next w:val="Standard"/>
    <w:autoRedefine/>
    <w:qFormat/>
    <w:rsid w:val="00F15995"/>
    <w:pPr>
      <w:keepNext/>
      <w:tabs>
        <w:tab w:val="clear" w:pos="550"/>
        <w:tab w:val="left" w:pos="709"/>
      </w:tabs>
      <w:spacing w:before="480" w:after="240" w:line="360" w:lineRule="auto"/>
      <w:ind w:left="2410" w:hanging="2410"/>
      <w:jc w:val="left"/>
      <w:outlineLvl w:val="0"/>
    </w:pPr>
    <w:rPr>
      <w:b/>
      <w:iCs/>
      <w:sz w:val="28"/>
      <w:szCs w:val="22"/>
    </w:rPr>
  </w:style>
  <w:style w:type="paragraph" w:styleId="berschrift2">
    <w:name w:val="heading 2"/>
    <w:aliases w:val="Paragraph"/>
    <w:basedOn w:val="Standard"/>
    <w:next w:val="Standard"/>
    <w:autoRedefine/>
    <w:qFormat/>
    <w:rsid w:val="00002EA6"/>
    <w:pPr>
      <w:keepNext/>
      <w:tabs>
        <w:tab w:val="clear" w:pos="550"/>
        <w:tab w:val="left" w:pos="709"/>
        <w:tab w:val="left" w:pos="1100"/>
      </w:tabs>
      <w:spacing w:before="360" w:after="360"/>
      <w:ind w:right="-2" w:hanging="709"/>
      <w:jc w:val="left"/>
      <w:outlineLvl w:val="1"/>
    </w:pPr>
    <w:rPr>
      <w:b/>
      <w:bCs w:val="0"/>
      <w:sz w:val="28"/>
      <w:szCs w:val="28"/>
    </w:rPr>
  </w:style>
  <w:style w:type="paragraph" w:styleId="berschrift3">
    <w:name w:val="heading 3"/>
    <w:basedOn w:val="berschrift1"/>
    <w:next w:val="Standard"/>
    <w:qFormat/>
    <w:rsid w:val="000E1F5C"/>
    <w:pPr>
      <w:outlineLvl w:val="2"/>
    </w:pPr>
  </w:style>
  <w:style w:type="paragraph" w:styleId="berschrift4">
    <w:name w:val="heading 4"/>
    <w:aliases w:val="Liste der Leistungsbereiche"/>
    <w:basedOn w:val="Standard"/>
    <w:next w:val="Standard"/>
    <w:qFormat/>
    <w:rsid w:val="008D6AA1"/>
    <w:pPr>
      <w:keepNext/>
      <w:numPr>
        <w:numId w:val="9"/>
      </w:numPr>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link w:val="Liste1Zchn"/>
    <w:rsid w:val="00840BD1"/>
    <w:pPr>
      <w:numPr>
        <w:numId w:val="3"/>
      </w:numPr>
      <w:tabs>
        <w:tab w:val="clear" w:pos="550"/>
      </w:tabs>
    </w:pPr>
  </w:style>
  <w:style w:type="paragraph" w:styleId="Kopfzeile">
    <w:name w:val="header"/>
    <w:basedOn w:val="Standard"/>
    <w:pPr>
      <w:tabs>
        <w:tab w:val="clear" w:pos="550"/>
        <w:tab w:val="center" w:pos="4536"/>
        <w:tab w:val="right" w:pos="9072"/>
      </w:tabs>
    </w:pPr>
  </w:style>
  <w:style w:type="paragraph" w:styleId="Fuzeile">
    <w:name w:val="footer"/>
    <w:basedOn w:val="Standard"/>
    <w:pPr>
      <w:tabs>
        <w:tab w:val="clear" w:pos="550"/>
        <w:tab w:val="center" w:pos="4536"/>
        <w:tab w:val="right" w:pos="9072"/>
      </w:tabs>
    </w:pPr>
  </w:style>
  <w:style w:type="numbering" w:customStyle="1" w:styleId="FormatvorlageAufzhlungE1">
    <w:name w:val="Formatvorlage Aufzählung E1"/>
    <w:basedOn w:val="KeineListe"/>
    <w:rsid w:val="00915AEE"/>
    <w:pPr>
      <w:numPr>
        <w:numId w:val="5"/>
      </w:numPr>
    </w:pPr>
  </w:style>
  <w:style w:type="paragraph" w:customStyle="1" w:styleId="Punktaufzhlung">
    <w:name w:val="Punktaufzählung"/>
    <w:basedOn w:val="Liste1"/>
    <w:link w:val="PunktaufzhlungZchn"/>
    <w:rsid w:val="000B1A2F"/>
    <w:pPr>
      <w:numPr>
        <w:numId w:val="4"/>
      </w:numPr>
    </w:pPr>
  </w:style>
  <w:style w:type="paragraph" w:customStyle="1" w:styleId="Strichaufzhlung">
    <w:name w:val="Strichaufzählung"/>
    <w:basedOn w:val="Standard"/>
    <w:link w:val="StrichaufzhlungZchn"/>
    <w:rsid w:val="002675F0"/>
    <w:pPr>
      <w:numPr>
        <w:numId w:val="11"/>
      </w:numPr>
      <w:tabs>
        <w:tab w:val="clear" w:pos="550"/>
        <w:tab w:val="left" w:pos="1430"/>
      </w:tabs>
    </w:pPr>
  </w:style>
  <w:style w:type="character" w:customStyle="1" w:styleId="Liste1Zchn">
    <w:name w:val="Liste 1 Zchn"/>
    <w:link w:val="Liste1"/>
    <w:rsid w:val="00FF5CB4"/>
    <w:rPr>
      <w:rFonts w:ascii="Arial" w:hAnsi="Arial" w:cs="Arial"/>
      <w:bCs/>
      <w:sz w:val="22"/>
    </w:rPr>
  </w:style>
  <w:style w:type="character" w:customStyle="1" w:styleId="PunktaufzhlungZchn">
    <w:name w:val="Punktaufzählung Zchn"/>
    <w:basedOn w:val="Liste1Zchn"/>
    <w:link w:val="Punktaufzhlung"/>
    <w:rsid w:val="00FF5CB4"/>
    <w:rPr>
      <w:rFonts w:ascii="Arial" w:hAnsi="Arial" w:cs="Arial"/>
      <w:bCs/>
      <w:sz w:val="22"/>
    </w:rPr>
  </w:style>
  <w:style w:type="paragraph" w:styleId="Liste2">
    <w:name w:val="List 2"/>
    <w:aliases w:val="Liste 2 (mit Kreuz)"/>
    <w:basedOn w:val="Standard"/>
    <w:semiHidden/>
    <w:rsid w:val="00757AAA"/>
    <w:pPr>
      <w:tabs>
        <w:tab w:val="clear" w:pos="550"/>
        <w:tab w:val="num" w:pos="567"/>
      </w:tabs>
      <w:ind w:left="1134" w:hanging="567"/>
    </w:pPr>
  </w:style>
  <w:style w:type="paragraph" w:styleId="Untertitel">
    <w:name w:val="Subtitle"/>
    <w:aliases w:val="Aufzählung 1"/>
    <w:basedOn w:val="Standard"/>
    <w:next w:val="Standard"/>
    <w:qFormat/>
    <w:rsid w:val="00757AAA"/>
    <w:pPr>
      <w:numPr>
        <w:numId w:val="8"/>
      </w:numPr>
      <w:tabs>
        <w:tab w:val="clear" w:pos="550"/>
        <w:tab w:val="left" w:pos="454"/>
      </w:tabs>
      <w:spacing w:before="120" w:after="60"/>
      <w:jc w:val="left"/>
      <w:outlineLvl w:val="1"/>
    </w:pPr>
    <w:rPr>
      <w:rFonts w:ascii="Calibri" w:hAnsi="Calibri" w:cs="Times New Roman"/>
      <w:sz w:val="24"/>
      <w:szCs w:val="24"/>
    </w:rPr>
  </w:style>
  <w:style w:type="paragraph" w:customStyle="1" w:styleId="Aufzhlung3">
    <w:name w:val="Aufzählung 3"/>
    <w:basedOn w:val="Standard"/>
    <w:rsid w:val="00757AAA"/>
    <w:pPr>
      <w:numPr>
        <w:numId w:val="2"/>
      </w:numPr>
      <w:tabs>
        <w:tab w:val="clear" w:pos="550"/>
        <w:tab w:val="left" w:pos="454"/>
      </w:tabs>
      <w:spacing w:before="240" w:after="60"/>
      <w:ind w:left="1134"/>
      <w:jc w:val="left"/>
      <w:outlineLvl w:val="1"/>
    </w:pPr>
    <w:rPr>
      <w:rFonts w:ascii="Calibri" w:hAnsi="Calibri" w:cs="Times New Roman"/>
      <w:sz w:val="24"/>
      <w:szCs w:val="24"/>
    </w:rPr>
  </w:style>
  <w:style w:type="paragraph" w:customStyle="1" w:styleId="Aufzhlung2Zahlen">
    <w:name w:val="Aufzählung 2 (Zahlen)"/>
    <w:basedOn w:val="Standard"/>
    <w:rsid w:val="00B40B83"/>
    <w:pPr>
      <w:numPr>
        <w:numId w:val="1"/>
      </w:numPr>
      <w:tabs>
        <w:tab w:val="clear" w:pos="550"/>
        <w:tab w:val="left" w:pos="1100"/>
        <w:tab w:val="decimal" w:pos="6820"/>
      </w:tabs>
      <w:jc w:val="left"/>
    </w:pPr>
    <w:rPr>
      <w:lang w:val="en-GB"/>
    </w:rPr>
  </w:style>
  <w:style w:type="paragraph" w:customStyle="1" w:styleId="Aufzhlung">
    <w:name w:val="Aufzählung"/>
    <w:basedOn w:val="Standard"/>
    <w:rsid w:val="00B40B83"/>
    <w:pPr>
      <w:tabs>
        <w:tab w:val="clear" w:pos="550"/>
        <w:tab w:val="left" w:pos="924"/>
      </w:tabs>
      <w:ind w:left="0"/>
      <w:jc w:val="left"/>
    </w:pPr>
  </w:style>
  <w:style w:type="paragraph" w:styleId="Sprechblasentext">
    <w:name w:val="Balloon Text"/>
    <w:basedOn w:val="Standard"/>
    <w:semiHidden/>
    <w:rsid w:val="007C1514"/>
    <w:rPr>
      <w:rFonts w:ascii="Tahoma" w:hAnsi="Tahoma" w:cs="Tahoma"/>
      <w:sz w:val="16"/>
      <w:szCs w:val="16"/>
    </w:rPr>
  </w:style>
  <w:style w:type="paragraph" w:styleId="Funotentext">
    <w:name w:val="footnote text"/>
    <w:basedOn w:val="Standard"/>
    <w:link w:val="FunotentextZchn"/>
    <w:rsid w:val="001326A9"/>
    <w:pPr>
      <w:tabs>
        <w:tab w:val="clear" w:pos="550"/>
      </w:tabs>
      <w:ind w:left="1134"/>
    </w:pPr>
    <w:rPr>
      <w:rFonts w:cs="Times New Roman"/>
      <w:bCs w:val="0"/>
      <w:sz w:val="20"/>
    </w:rPr>
  </w:style>
  <w:style w:type="character" w:customStyle="1" w:styleId="FunotentextZchn">
    <w:name w:val="Fußnotentext Zchn"/>
    <w:link w:val="Funotentext"/>
    <w:rsid w:val="001326A9"/>
    <w:rPr>
      <w:rFonts w:ascii="Arial" w:hAnsi="Arial"/>
    </w:rPr>
  </w:style>
  <w:style w:type="character" w:styleId="Funotenzeichen">
    <w:name w:val="footnote reference"/>
    <w:rsid w:val="001326A9"/>
    <w:rPr>
      <w:vertAlign w:val="superscript"/>
    </w:rPr>
  </w:style>
  <w:style w:type="paragraph" w:customStyle="1" w:styleId="Funote">
    <w:name w:val="Fußnote"/>
    <w:basedOn w:val="Funotentext"/>
    <w:link w:val="FunoteZchn"/>
    <w:qFormat/>
    <w:rsid w:val="001326A9"/>
    <w:pPr>
      <w:ind w:left="1531" w:hanging="397"/>
    </w:pPr>
    <w:rPr>
      <w:sz w:val="16"/>
    </w:rPr>
  </w:style>
  <w:style w:type="character" w:customStyle="1" w:styleId="FunoteZchn">
    <w:name w:val="Fußnote Zchn"/>
    <w:link w:val="Funote"/>
    <w:rsid w:val="001326A9"/>
    <w:rPr>
      <w:rFonts w:ascii="Arial" w:hAnsi="Arial"/>
      <w:sz w:val="16"/>
    </w:rPr>
  </w:style>
  <w:style w:type="character" w:styleId="Buchtitel">
    <w:name w:val="Book Title"/>
    <w:aliases w:val="Abschnittstitel"/>
    <w:uiPriority w:val="33"/>
    <w:rsid w:val="00002EA6"/>
    <w:rPr>
      <w:b/>
      <w:sz w:val="32"/>
    </w:rPr>
  </w:style>
  <w:style w:type="character" w:styleId="Kommentarzeichen">
    <w:name w:val="annotation reference"/>
    <w:rsid w:val="00E06EDE"/>
    <w:rPr>
      <w:sz w:val="16"/>
      <w:szCs w:val="16"/>
    </w:rPr>
  </w:style>
  <w:style w:type="paragraph" w:styleId="Kommentartext">
    <w:name w:val="annotation text"/>
    <w:basedOn w:val="Standard"/>
    <w:link w:val="KommentartextZchn"/>
    <w:rsid w:val="00E06EDE"/>
    <w:rPr>
      <w:sz w:val="20"/>
    </w:rPr>
  </w:style>
  <w:style w:type="character" w:customStyle="1" w:styleId="KommentartextZchn">
    <w:name w:val="Kommentartext Zchn"/>
    <w:link w:val="Kommentartext"/>
    <w:rsid w:val="00E06EDE"/>
    <w:rPr>
      <w:rFonts w:ascii="Arial" w:hAnsi="Arial" w:cs="Arial"/>
      <w:bCs/>
    </w:rPr>
  </w:style>
  <w:style w:type="paragraph" w:styleId="Kommentarthema">
    <w:name w:val="annotation subject"/>
    <w:basedOn w:val="Kommentartext"/>
    <w:next w:val="Kommentartext"/>
    <w:link w:val="KommentarthemaZchn"/>
    <w:rsid w:val="00E06EDE"/>
    <w:rPr>
      <w:b/>
    </w:rPr>
  </w:style>
  <w:style w:type="character" w:customStyle="1" w:styleId="KommentarthemaZchn">
    <w:name w:val="Kommentarthema Zchn"/>
    <w:link w:val="Kommentarthema"/>
    <w:rsid w:val="00E06EDE"/>
    <w:rPr>
      <w:rFonts w:ascii="Arial" w:hAnsi="Arial" w:cs="Arial"/>
      <w:b/>
      <w:bCs/>
    </w:rPr>
  </w:style>
  <w:style w:type="paragraph" w:styleId="Listenabsatz">
    <w:name w:val="List Paragraph"/>
    <w:aliases w:val="Listenabsatz mit Nummerierung"/>
    <w:basedOn w:val="Standard"/>
    <w:link w:val="ListenabsatzZchn"/>
    <w:uiPriority w:val="34"/>
    <w:qFormat/>
    <w:rsid w:val="00DE265D"/>
    <w:pPr>
      <w:tabs>
        <w:tab w:val="clear" w:pos="550"/>
      </w:tabs>
      <w:spacing w:after="0"/>
      <w:ind w:left="708"/>
      <w:jc w:val="left"/>
    </w:pPr>
    <w:rPr>
      <w:rFonts w:cs="Times New Roman"/>
      <w:bCs w:val="0"/>
    </w:rPr>
  </w:style>
  <w:style w:type="paragraph" w:customStyle="1" w:styleId="Aktivitten">
    <w:name w:val="Aktivitäten"/>
    <w:basedOn w:val="Strichaufzhlung"/>
    <w:link w:val="AktivittenZchn"/>
    <w:rsid w:val="00C337A2"/>
  </w:style>
  <w:style w:type="paragraph" w:customStyle="1" w:styleId="Aufgaben">
    <w:name w:val="Aufgaben"/>
    <w:basedOn w:val="Punktaufzhlung"/>
    <w:link w:val="AufgabenZchn"/>
    <w:qFormat/>
    <w:rsid w:val="002264FF"/>
    <w:pPr>
      <w:numPr>
        <w:numId w:val="0"/>
      </w:numPr>
      <w:tabs>
        <w:tab w:val="num" w:pos="1494"/>
      </w:tabs>
      <w:ind w:left="1494"/>
    </w:pPr>
  </w:style>
  <w:style w:type="character" w:customStyle="1" w:styleId="StrichaufzhlungZchn">
    <w:name w:val="Strichaufzählung Zchn"/>
    <w:basedOn w:val="Absatz-Standardschriftart"/>
    <w:link w:val="Strichaufzhlung"/>
    <w:rsid w:val="00C337A2"/>
    <w:rPr>
      <w:rFonts w:ascii="Arial" w:hAnsi="Arial" w:cs="Arial"/>
      <w:bCs/>
      <w:sz w:val="22"/>
    </w:rPr>
  </w:style>
  <w:style w:type="character" w:customStyle="1" w:styleId="AktivittenZchn">
    <w:name w:val="Aktivitäten Zchn"/>
    <w:basedOn w:val="StrichaufzhlungZchn"/>
    <w:link w:val="Aktivitten"/>
    <w:rsid w:val="00C337A2"/>
    <w:rPr>
      <w:rFonts w:ascii="Arial" w:hAnsi="Arial" w:cs="Arial"/>
      <w:bCs/>
      <w:sz w:val="22"/>
    </w:rPr>
  </w:style>
  <w:style w:type="character" w:styleId="IntensiverVerweis">
    <w:name w:val="Intense Reference"/>
    <w:basedOn w:val="Absatz-Standardschriftart"/>
    <w:uiPriority w:val="32"/>
    <w:rsid w:val="00FA419B"/>
    <w:rPr>
      <w:b/>
      <w:bCs/>
      <w:smallCaps/>
      <w:color w:val="5B9BD5" w:themeColor="accent1"/>
      <w:spacing w:val="5"/>
    </w:rPr>
  </w:style>
  <w:style w:type="character" w:customStyle="1" w:styleId="AufgabenZchn">
    <w:name w:val="Aufgaben Zchn"/>
    <w:basedOn w:val="PunktaufzhlungZchn"/>
    <w:link w:val="Aufgaben"/>
    <w:rsid w:val="002264FF"/>
    <w:rPr>
      <w:rFonts w:ascii="Arial" w:hAnsi="Arial" w:cs="Arial"/>
      <w:bCs/>
      <w:sz w:val="22"/>
    </w:rPr>
  </w:style>
  <w:style w:type="paragraph" w:customStyle="1" w:styleId="Punktaufzhlung1">
    <w:name w:val="Punktaufzählung 1"/>
    <w:basedOn w:val="Punktaufzhlung"/>
    <w:link w:val="Punktaufzhlung1Zchn"/>
    <w:qFormat/>
    <w:rsid w:val="004E4EF9"/>
    <w:rPr>
      <w:szCs w:val="22"/>
    </w:rPr>
  </w:style>
  <w:style w:type="paragraph" w:customStyle="1" w:styleId="STrichaufzhlung1">
    <w:name w:val="STrichaufzählung 1"/>
    <w:basedOn w:val="Listenabsatz"/>
    <w:link w:val="STrichaufzhlung1Zchn"/>
    <w:qFormat/>
    <w:rsid w:val="004E4EF9"/>
    <w:pPr>
      <w:numPr>
        <w:numId w:val="17"/>
      </w:numPr>
      <w:spacing w:after="80"/>
    </w:pPr>
    <w:rPr>
      <w:szCs w:val="22"/>
    </w:rPr>
  </w:style>
  <w:style w:type="character" w:customStyle="1" w:styleId="Punktaufzhlung1Zchn">
    <w:name w:val="Punktaufzählung 1 Zchn"/>
    <w:basedOn w:val="PunktaufzhlungZchn"/>
    <w:link w:val="Punktaufzhlung1"/>
    <w:rsid w:val="004E4EF9"/>
    <w:rPr>
      <w:rFonts w:ascii="Arial" w:hAnsi="Arial" w:cs="Arial"/>
      <w:bCs/>
      <w:sz w:val="22"/>
      <w:szCs w:val="22"/>
    </w:rPr>
  </w:style>
  <w:style w:type="character" w:customStyle="1" w:styleId="STrichaufzhlung1Zchn">
    <w:name w:val="STrichaufzählung 1 Zchn"/>
    <w:basedOn w:val="Absatz-Standardschriftart"/>
    <w:link w:val="STrichaufzhlung1"/>
    <w:rsid w:val="004E4EF9"/>
    <w:rPr>
      <w:rFonts w:ascii="Arial" w:hAnsi="Arial"/>
      <w:sz w:val="22"/>
      <w:szCs w:val="22"/>
    </w:rPr>
  </w:style>
  <w:style w:type="character" w:customStyle="1" w:styleId="ListenabsatzZchn">
    <w:name w:val="Listenabsatz Zchn"/>
    <w:aliases w:val="Listenabsatz mit Nummerierung Zchn"/>
    <w:basedOn w:val="Absatz-Standardschriftart"/>
    <w:link w:val="Listenabsatz"/>
    <w:uiPriority w:val="34"/>
    <w:rsid w:val="00203A9A"/>
    <w:rPr>
      <w:rFonts w:ascii="Arial" w:hAnsi="Arial"/>
      <w:sz w:val="22"/>
    </w:rPr>
  </w:style>
  <w:style w:type="paragraph" w:styleId="berarbeitung">
    <w:name w:val="Revision"/>
    <w:hidden/>
    <w:uiPriority w:val="99"/>
    <w:semiHidden/>
    <w:rsid w:val="00595850"/>
    <w:rPr>
      <w:rFonts w:ascii="Arial" w:hAnsi="Arial" w:cs="Arial"/>
      <w:bCs/>
      <w:sz w:val="22"/>
    </w:rPr>
  </w:style>
  <w:style w:type="table" w:styleId="Tabellenraster">
    <w:name w:val="Table Grid"/>
    <w:basedOn w:val="NormaleTabelle"/>
    <w:rsid w:val="0093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rsid w:val="00492135"/>
    <w:rPr>
      <w:b/>
      <w:bCs/>
    </w:rPr>
  </w:style>
  <w:style w:type="paragraph" w:customStyle="1" w:styleId="Punktlist">
    <w:name w:val="Punktlist"/>
    <w:basedOn w:val="STrichaufzhlung1"/>
    <w:link w:val="PunktlistZchn"/>
    <w:qFormat/>
    <w:rsid w:val="000E1F5C"/>
    <w:pPr>
      <w:numPr>
        <w:numId w:val="41"/>
      </w:numPr>
    </w:pPr>
  </w:style>
  <w:style w:type="character" w:customStyle="1" w:styleId="PunktlistZchn">
    <w:name w:val="Punktlist Zchn"/>
    <w:link w:val="Punktlist"/>
    <w:rsid w:val="000E1F5C"/>
    <w:rPr>
      <w:rFonts w:ascii="Arial" w:hAnsi="Arial"/>
      <w:sz w:val="22"/>
      <w:szCs w:val="22"/>
      <w:lang w:eastAsia="en-US"/>
    </w:rPr>
  </w:style>
  <w:style w:type="paragraph" w:customStyle="1" w:styleId="Default">
    <w:name w:val="Default"/>
    <w:rsid w:val="00FF304D"/>
    <w:pPr>
      <w:autoSpaceDE w:val="0"/>
      <w:autoSpaceDN w:val="0"/>
      <w:adjustRightInd w:val="0"/>
    </w:pPr>
    <w:rPr>
      <w:rFonts w:ascii="Arial" w:hAnsi="Arial" w:cs="Arial"/>
      <w:color w:val="000000"/>
      <w:sz w:val="24"/>
      <w:szCs w:val="24"/>
    </w:rPr>
  </w:style>
  <w:style w:type="paragraph" w:styleId="Zitat">
    <w:name w:val="Quote"/>
    <w:basedOn w:val="Standard"/>
    <w:next w:val="Standard"/>
    <w:link w:val="ZitatZchn"/>
    <w:uiPriority w:val="29"/>
    <w:qFormat/>
    <w:rsid w:val="00002EA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02EA6"/>
    <w:rPr>
      <w:rFonts w:ascii="Arial" w:hAnsi="Arial" w:cs="Arial"/>
      <w:bCs/>
      <w:i/>
      <w:iCs/>
      <w:color w:val="404040" w:themeColor="text1" w:themeTint="BF"/>
      <w:sz w:val="22"/>
    </w:rPr>
  </w:style>
  <w:style w:type="character" w:styleId="SchwacherVerweis">
    <w:name w:val="Subtle Reference"/>
    <w:basedOn w:val="Absatz-Standardschriftart"/>
    <w:uiPriority w:val="31"/>
    <w:rsid w:val="00002EA6"/>
    <w:rPr>
      <w:smallCaps/>
      <w:color w:val="5A5A5A" w:themeColor="text1" w:themeTint="A5"/>
    </w:rPr>
  </w:style>
  <w:style w:type="paragraph" w:customStyle="1" w:styleId="Strichliste">
    <w:name w:val="Strichliste"/>
    <w:basedOn w:val="Standard"/>
    <w:link w:val="StrichlisteZchn"/>
    <w:qFormat/>
    <w:rsid w:val="00313D11"/>
    <w:pPr>
      <w:tabs>
        <w:tab w:val="clear" w:pos="550"/>
      </w:tabs>
      <w:spacing w:after="80"/>
      <w:ind w:left="1418" w:hanging="360"/>
      <w:jc w:val="left"/>
    </w:pPr>
    <w:rPr>
      <w:rFonts w:cs="Times New Roman"/>
      <w:bCs w:val="0"/>
      <w:szCs w:val="22"/>
    </w:rPr>
  </w:style>
  <w:style w:type="character" w:customStyle="1" w:styleId="StrichlisteZchn">
    <w:name w:val="Strichliste Zchn"/>
    <w:link w:val="Strichliste"/>
    <w:rsid w:val="00313D11"/>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Templates\Leistungsentwicklung\Caritas%20LV%20Station&#228;r%20vom%2001.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3759-BB3D-4AB0-A357-EB03C2CB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LV Stationär vom 01.09.2011.dot</Template>
  <TotalTime>0</TotalTime>
  <Pages>13</Pages>
  <Words>2722</Words>
  <Characters>19269</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I</vt:lpstr>
    </vt:vector>
  </TitlesOfParts>
  <Company>KVJS</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5</cp:revision>
  <cp:lastPrinted>2022-12-01T12:59:00Z</cp:lastPrinted>
  <dcterms:created xsi:type="dcterms:W3CDTF">2022-12-01T13:00:00Z</dcterms:created>
  <dcterms:modified xsi:type="dcterms:W3CDTF">2023-08-03T09:05:00Z</dcterms:modified>
</cp:coreProperties>
</file>